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8BA1" w14:textId="66D7AA97" w:rsidR="001142A4" w:rsidRDefault="001142A4" w:rsidP="00AD3A41">
      <w:pPr>
        <w:pStyle w:val="AfB-Konzeptpapier-Titel"/>
      </w:pPr>
      <w:r w:rsidRPr="001142A4">
        <w:t xml:space="preserve">Antragsskizze zum </w:t>
      </w:r>
      <w:r w:rsidRPr="00AD3A41">
        <w:t>Förderprogramm</w:t>
      </w:r>
      <w:r w:rsidRPr="001142A4">
        <w:t xml:space="preserve"> Quartiersimpulse</w:t>
      </w:r>
    </w:p>
    <w:p w14:paraId="6556AEB6" w14:textId="611C67DE" w:rsidR="00AD3A41" w:rsidRPr="001142A4" w:rsidRDefault="00AD3A41" w:rsidP="00AD3A41">
      <w:pPr>
        <w:pStyle w:val="AfB-Konzeptpapier-Untertitel"/>
        <w:spacing w:after="0"/>
      </w:pPr>
      <w:r>
        <w:t>Version 2026</w:t>
      </w:r>
    </w:p>
    <w:p w14:paraId="1F5DF497" w14:textId="48B0A84C" w:rsidR="001142A4" w:rsidRPr="001142A4" w:rsidRDefault="001142A4" w:rsidP="00AD3A41">
      <w:pPr>
        <w:pStyle w:val="AfB-Konzeptpapier-Titel"/>
        <w:jc w:val="center"/>
        <w:rPr>
          <w:sz w:val="40"/>
          <w:szCs w:val="40"/>
        </w:rPr>
      </w:pPr>
      <w:r>
        <w:rPr>
          <w:noProof/>
        </w:rPr>
        <w:drawing>
          <wp:inline distT="0" distB="0" distL="0" distR="0" wp14:anchorId="61EAFED5" wp14:editId="5BB0FAF9">
            <wp:extent cx="1809750" cy="1809750"/>
            <wp:effectExtent l="0" t="0" r="0" b="0"/>
            <wp:docPr id="1212277978" name="Grafik 2" descr="Ein Bild, das Text, Schrift, Logo,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77978" name="Grafik 2" descr="Ein Bild, das Text, Schrift, Logo, Kreis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849" cy="1809849"/>
                    </a:xfrm>
                    <a:prstGeom prst="rect">
                      <a:avLst/>
                    </a:prstGeom>
                  </pic:spPr>
                </pic:pic>
              </a:graphicData>
            </a:graphic>
          </wp:inline>
        </w:drawing>
      </w:r>
    </w:p>
    <w:p w14:paraId="5D2A7C3B" w14:textId="175FFD30" w:rsidR="008502EA" w:rsidRDefault="008502EA" w:rsidP="001142A4">
      <w:pPr>
        <w:pStyle w:val="ListeEbene1"/>
        <w:numPr>
          <w:ilvl w:val="0"/>
          <w:numId w:val="0"/>
        </w:numPr>
      </w:pPr>
      <w:r w:rsidRPr="008F7A18">
        <w:t xml:space="preserve">Das </w:t>
      </w:r>
      <w:hyperlink r:id="rId12" w:history="1">
        <w:r w:rsidRPr="00F16FFD">
          <w:rPr>
            <w:rStyle w:val="Hyperlink"/>
          </w:rPr>
          <w:t>Förderprogramm »Quartiersimpulse«</w:t>
        </w:r>
      </w:hyperlink>
      <w:r w:rsidRPr="008F7A18">
        <w:t xml:space="preserve"> richtet sich an Städte, Gemeinden und Landkreise, die in Baden-Württemberg in Kooperation mit einem zivilgesellschaftlichen Partner sowie mit Maßnahmen der Bürgerbeteiligung Projekte zur alters- und generationengerechten Entwicklung von Quartieren, Stadtteilen und Ortschaften durchführen möchten.</w:t>
      </w:r>
      <w:r>
        <w:t xml:space="preserve"> </w:t>
      </w:r>
      <w:r w:rsidR="001142A4" w:rsidRPr="002E29BE">
        <w:t xml:space="preserve">Das </w:t>
      </w:r>
      <w:hyperlink r:id="rId13" w:history="1">
        <w:r w:rsidR="001142A4" w:rsidRPr="00F62E88">
          <w:rPr>
            <w:rStyle w:val="Hyperlink"/>
          </w:rPr>
          <w:t>Förderprogramm „Quartiersimpulse“</w:t>
        </w:r>
      </w:hyperlink>
      <w:r w:rsidR="001142A4" w:rsidRPr="002E29BE">
        <w:t xml:space="preserve"> der Allianz für Beteiligung und des Ministeriums für</w:t>
      </w:r>
      <w:r w:rsidR="001142A4">
        <w:t xml:space="preserve"> </w:t>
      </w:r>
      <w:r w:rsidR="001142A4" w:rsidRPr="002E29BE">
        <w:t xml:space="preserve">Soziales, Gesundheit und Integration ist Teil der </w:t>
      </w:r>
      <w:hyperlink r:id="rId14" w:history="1">
        <w:r w:rsidR="001142A4" w:rsidRPr="00CF413E">
          <w:rPr>
            <w:rStyle w:val="Hyperlink"/>
          </w:rPr>
          <w:t>Landesstrategie „Quartier 2030 – Gemeinsam. Gestalten.“</w:t>
        </w:r>
      </w:hyperlink>
      <w:r w:rsidR="001142A4" w:rsidRPr="002E29BE">
        <w:t xml:space="preserve"> und wird finanziert aus Landesmitteln, die der Landtag von Baden-Württemberg </w:t>
      </w:r>
      <w:proofErr w:type="gramStart"/>
      <w:r w:rsidR="001142A4" w:rsidRPr="002E29BE">
        <w:t>beschlossen</w:t>
      </w:r>
      <w:proofErr w:type="gramEnd"/>
      <w:r w:rsidR="001142A4" w:rsidRPr="002E29BE">
        <w:t xml:space="preserve"> hat.</w:t>
      </w:r>
    </w:p>
    <w:p w14:paraId="164E046A" w14:textId="2FDE9BFC" w:rsidR="008502EA" w:rsidRPr="008502EA" w:rsidRDefault="008502EA" w:rsidP="008502EA">
      <w:pPr>
        <w:rPr>
          <w:b/>
          <w:bCs/>
        </w:rPr>
      </w:pPr>
      <w:r>
        <w:t>Das Antragsverfahren sieht vor, dass vor Antragstellung verpflichtend ein Antragsgespräch wahrgenommen werden muss. Die Antragsgespräche werden von der Allianz für Beteiligung in regelmäßigen Abständen angeboten.</w:t>
      </w:r>
      <w:r w:rsidRPr="008502EA">
        <w:t xml:space="preserve"> </w:t>
      </w:r>
      <w:r>
        <w:t xml:space="preserve">Zum Antragsgespräch muss vorab </w:t>
      </w:r>
      <w:r w:rsidRPr="008D1293">
        <w:t xml:space="preserve">eine Skizze inklusive </w:t>
      </w:r>
      <w:r>
        <w:t>Kosten- und Finanzierungsplans</w:t>
      </w:r>
      <w:r w:rsidRPr="008D1293">
        <w:t xml:space="preserve"> vorgelegt werden. </w:t>
      </w:r>
      <w:r w:rsidRPr="008502EA">
        <w:rPr>
          <w:b/>
          <w:bCs/>
        </w:rPr>
        <w:t xml:space="preserve">Nutzen Sie dafür bitte diese Vorlage und </w:t>
      </w:r>
      <w:r w:rsidRPr="00303849">
        <w:rPr>
          <w:b/>
          <w:bCs/>
        </w:rPr>
        <w:t xml:space="preserve">die </w:t>
      </w:r>
      <w:hyperlink r:id="rId15" w:history="1">
        <w:r w:rsidRPr="00303849">
          <w:rPr>
            <w:rStyle w:val="Hyperlink"/>
            <w:bCs/>
          </w:rPr>
          <w:t>Vorlage zum Kosten- und Finanzierungsplan.</w:t>
        </w:r>
      </w:hyperlink>
      <w:r w:rsidRPr="008502EA">
        <w:rPr>
          <w:b/>
          <w:bCs/>
        </w:rPr>
        <w:t xml:space="preserve"> </w:t>
      </w:r>
    </w:p>
    <w:p w14:paraId="63559101" w14:textId="38EA2707" w:rsidR="008502EA" w:rsidRPr="00E82D8A" w:rsidRDefault="008502EA" w:rsidP="00A307F8">
      <w:pPr>
        <w:spacing w:line="300" w:lineRule="auto"/>
        <w:rPr>
          <w:b/>
          <w:bCs/>
        </w:rPr>
      </w:pPr>
      <w:r w:rsidRPr="00E82D8A">
        <w:rPr>
          <w:b/>
          <w:bCs/>
        </w:rPr>
        <w:t xml:space="preserve">Die finale Antragstellung erfolgt über unser </w:t>
      </w:r>
      <w:hyperlink r:id="rId16" w:history="1">
        <w:r w:rsidRPr="00E82D8A">
          <w:rPr>
            <w:rStyle w:val="Hyperlink"/>
          </w:rPr>
          <w:t>Förderportal</w:t>
        </w:r>
      </w:hyperlink>
      <w:r w:rsidRPr="00E82D8A">
        <w:rPr>
          <w:b/>
          <w:bCs/>
        </w:rPr>
        <w:t xml:space="preserve">, das ab Januar 2026 für Anträge im Förderprogramm Quartiersimpulse freigeschalten ist. </w:t>
      </w:r>
    </w:p>
    <w:p w14:paraId="528C1F07" w14:textId="31859179" w:rsidR="008502EA" w:rsidRDefault="008502EA" w:rsidP="001142A4">
      <w:pPr>
        <w:rPr>
          <w:noProof/>
        </w:rPr>
      </w:pPr>
    </w:p>
    <w:p w14:paraId="5A27B691" w14:textId="51206C72" w:rsidR="00E82D8A" w:rsidRDefault="001142A4" w:rsidP="00AD3A41">
      <w:pPr>
        <w:jc w:val="center"/>
      </w:pPr>
      <w:r>
        <w:rPr>
          <w:noProof/>
        </w:rPr>
        <w:drawing>
          <wp:inline distT="0" distB="0" distL="0" distR="0" wp14:anchorId="5949095C" wp14:editId="106EF613">
            <wp:extent cx="1914525" cy="378472"/>
            <wp:effectExtent l="0" t="0" r="0" b="2540"/>
            <wp:docPr id="430364829" name="Grafik 3" descr="Ein Bild, das Text, Schrift, Screenshot,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64829" name="Grafik 3" descr="Ein Bild, das Text, Schrift, Screenshot, Schwarz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1527" cy="381833"/>
                    </a:xfrm>
                    <a:prstGeom prst="rect">
                      <a:avLst/>
                    </a:prstGeom>
                    <a:noFill/>
                    <a:ln>
                      <a:noFill/>
                    </a:ln>
                  </pic:spPr>
                </pic:pic>
              </a:graphicData>
            </a:graphic>
          </wp:inline>
        </w:drawing>
      </w:r>
      <w:r w:rsidR="00AD3A41">
        <w:t xml:space="preserve">    </w:t>
      </w:r>
      <w:r w:rsidR="002234F4">
        <w:t xml:space="preserve"> </w:t>
      </w:r>
      <w:r>
        <w:rPr>
          <w:noProof/>
        </w:rPr>
        <w:drawing>
          <wp:inline distT="0" distB="0" distL="0" distR="0" wp14:anchorId="55598409" wp14:editId="11C041EE">
            <wp:extent cx="1707544" cy="657225"/>
            <wp:effectExtent l="0" t="0" r="6985" b="0"/>
            <wp:docPr id="297203481" name="Grafik 4" descr="Ein Bild, das Text, Grafiken,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03481" name="Grafik 4" descr="Ein Bild, das Text, Grafiken, Grafikdesign, Schrift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9067" cy="665509"/>
                    </a:xfrm>
                    <a:prstGeom prst="rect">
                      <a:avLst/>
                    </a:prstGeom>
                    <a:noFill/>
                    <a:ln>
                      <a:noFill/>
                    </a:ln>
                  </pic:spPr>
                </pic:pic>
              </a:graphicData>
            </a:graphic>
          </wp:inline>
        </w:drawing>
      </w:r>
      <w:r w:rsidR="00AD3A41">
        <w:t xml:space="preserve">  </w:t>
      </w:r>
      <w:r w:rsidR="002234F4">
        <w:t xml:space="preserve"> </w:t>
      </w:r>
      <w:r w:rsidR="00AD3A41">
        <w:t xml:space="preserve">  </w:t>
      </w:r>
      <w:r w:rsidR="00E82D8A">
        <w:rPr>
          <w:noProof/>
        </w:rPr>
        <w:drawing>
          <wp:inline distT="0" distB="0" distL="0" distR="0" wp14:anchorId="7EE77818" wp14:editId="0AF5C62C">
            <wp:extent cx="783502" cy="894964"/>
            <wp:effectExtent l="0" t="0" r="0" b="635"/>
            <wp:docPr id="79843949" name="Grafik 5" descr="Ein Bild, das Grafiken, Grafikdesig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3949" name="Grafik 5" descr="Ein Bild, das Grafiken, Grafikdesign, Schrift, Design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8420" cy="912005"/>
                    </a:xfrm>
                    <a:prstGeom prst="rect">
                      <a:avLst/>
                    </a:prstGeom>
                    <a:noFill/>
                    <a:ln>
                      <a:noFill/>
                    </a:ln>
                  </pic:spPr>
                </pic:pic>
              </a:graphicData>
            </a:graphic>
          </wp:inline>
        </w:drawing>
      </w:r>
      <w:r w:rsidR="00E82D8A">
        <w:br w:type="page"/>
      </w:r>
    </w:p>
    <w:p w14:paraId="59C4A641" w14:textId="14EA9600" w:rsidR="008502EA" w:rsidRDefault="00303849" w:rsidP="00CA20E5">
      <w:pPr>
        <w:pStyle w:val="berschrift1Nr"/>
      </w:pPr>
      <w:r>
        <w:lastRenderedPageBreak/>
        <w:t>Antragstellende Kommune</w:t>
      </w:r>
    </w:p>
    <w:p w14:paraId="71CD8F9F" w14:textId="7AC49D0A" w:rsidR="008502EA" w:rsidRDefault="008502EA" w:rsidP="00E82D8A">
      <w:pPr>
        <w:pStyle w:val="Listenabsatz"/>
        <w:numPr>
          <w:ilvl w:val="0"/>
          <w:numId w:val="8"/>
        </w:numPr>
      </w:pPr>
      <w:r w:rsidRPr="001142A4">
        <w:rPr>
          <w:b/>
          <w:bCs/>
        </w:rPr>
        <w:t>Details zur Kommune</w:t>
      </w:r>
      <w:r>
        <w:t xml:space="preserve"> </w:t>
      </w:r>
      <w:r w:rsidRPr="00336E50">
        <w:rPr>
          <w:i/>
          <w:iCs w:val="0"/>
        </w:rPr>
        <w:t>(muss in der Skizze nicht aufgeführt werden)</w:t>
      </w:r>
    </w:p>
    <w:p w14:paraId="26769033" w14:textId="55793735" w:rsidR="002858D8" w:rsidRPr="002858D8" w:rsidRDefault="002858D8" w:rsidP="002858D8">
      <w:pPr>
        <w:pStyle w:val="Listenabsatz"/>
        <w:numPr>
          <w:ilvl w:val="1"/>
          <w:numId w:val="8"/>
        </w:numPr>
      </w:pPr>
      <w:r>
        <w:rPr>
          <w:b/>
          <w:bCs/>
        </w:rPr>
        <w:t>Name der Kommune</w:t>
      </w:r>
    </w:p>
    <w:p w14:paraId="2D831AF5" w14:textId="168A8CDE" w:rsidR="002858D8" w:rsidRPr="00A0191F" w:rsidRDefault="00A0191F" w:rsidP="002858D8">
      <w:pPr>
        <w:pStyle w:val="Listenabsatz"/>
        <w:numPr>
          <w:ilvl w:val="1"/>
          <w:numId w:val="8"/>
        </w:numPr>
      </w:pPr>
      <w:r>
        <w:rPr>
          <w:b/>
          <w:bCs/>
        </w:rPr>
        <w:t>Anschrift</w:t>
      </w:r>
    </w:p>
    <w:p w14:paraId="1475C1C3" w14:textId="2DCA3B31" w:rsidR="00A0191F" w:rsidRDefault="00A0191F" w:rsidP="002858D8">
      <w:pPr>
        <w:pStyle w:val="Listenabsatz"/>
        <w:numPr>
          <w:ilvl w:val="1"/>
          <w:numId w:val="8"/>
        </w:numPr>
        <w:rPr>
          <w:i/>
          <w:iCs w:val="0"/>
        </w:rPr>
      </w:pPr>
      <w:r>
        <w:rPr>
          <w:b/>
          <w:bCs/>
        </w:rPr>
        <w:t xml:space="preserve">Rechtsform </w:t>
      </w:r>
      <w:r w:rsidRPr="00A0191F">
        <w:rPr>
          <w:i/>
          <w:iCs w:val="0"/>
        </w:rPr>
        <w:t xml:space="preserve">hier bitte </w:t>
      </w:r>
      <w:r w:rsidR="00114A52">
        <w:rPr>
          <w:i/>
          <w:iCs w:val="0"/>
        </w:rPr>
        <w:t>„</w:t>
      </w:r>
      <w:proofErr w:type="spellStart"/>
      <w:r w:rsidRPr="00A0191F">
        <w:rPr>
          <w:i/>
          <w:iCs w:val="0"/>
        </w:rPr>
        <w:t>K.d.ö.R</w:t>
      </w:r>
      <w:proofErr w:type="spellEnd"/>
      <w:r w:rsidRPr="00A0191F">
        <w:rPr>
          <w:i/>
          <w:iCs w:val="0"/>
        </w:rPr>
        <w:t>. (ohne Kirchen)“ auswählen</w:t>
      </w:r>
    </w:p>
    <w:p w14:paraId="1498F068" w14:textId="4F6D0727" w:rsidR="00A0191F" w:rsidRPr="00581B48" w:rsidRDefault="00581B48" w:rsidP="002858D8">
      <w:pPr>
        <w:pStyle w:val="Listenabsatz"/>
        <w:numPr>
          <w:ilvl w:val="1"/>
          <w:numId w:val="8"/>
        </w:numPr>
        <w:rPr>
          <w:i/>
          <w:iCs w:val="0"/>
        </w:rPr>
      </w:pPr>
      <w:r>
        <w:rPr>
          <w:b/>
          <w:bCs/>
        </w:rPr>
        <w:t>E-Mailadresse</w:t>
      </w:r>
    </w:p>
    <w:p w14:paraId="2BC25C95" w14:textId="24C337AD" w:rsidR="00581B48" w:rsidRPr="00581B48" w:rsidRDefault="00581B48" w:rsidP="002858D8">
      <w:pPr>
        <w:pStyle w:val="Listenabsatz"/>
        <w:numPr>
          <w:ilvl w:val="1"/>
          <w:numId w:val="8"/>
        </w:numPr>
        <w:rPr>
          <w:i/>
          <w:iCs w:val="0"/>
        </w:rPr>
      </w:pPr>
      <w:r>
        <w:rPr>
          <w:b/>
          <w:bCs/>
        </w:rPr>
        <w:t>Website (optional)</w:t>
      </w:r>
    </w:p>
    <w:p w14:paraId="7DC03455" w14:textId="6A6201DD" w:rsidR="001142A4" w:rsidRPr="00581B48" w:rsidRDefault="008502EA" w:rsidP="00F9148C">
      <w:pPr>
        <w:pStyle w:val="Listenabsatz"/>
        <w:numPr>
          <w:ilvl w:val="1"/>
          <w:numId w:val="8"/>
        </w:numPr>
        <w:rPr>
          <w:i/>
          <w:iCs w:val="0"/>
        </w:rPr>
      </w:pPr>
      <w:r w:rsidRPr="00581B48">
        <w:rPr>
          <w:b/>
          <w:bCs/>
        </w:rPr>
        <w:t>Name</w:t>
      </w:r>
      <w:r w:rsidR="001142A4" w:rsidRPr="00581B48">
        <w:rPr>
          <w:b/>
          <w:bCs/>
        </w:rPr>
        <w:t xml:space="preserve"> + Kontaktdaten</w:t>
      </w:r>
      <w:r w:rsidRPr="00581B48">
        <w:rPr>
          <w:b/>
          <w:bCs/>
        </w:rPr>
        <w:t xml:space="preserve"> Ansprechperson</w:t>
      </w:r>
    </w:p>
    <w:p w14:paraId="481BFADE" w14:textId="660FB949" w:rsidR="001142A4" w:rsidRDefault="008502EA" w:rsidP="00E82D8A">
      <w:pPr>
        <w:pStyle w:val="Listenabsatz"/>
        <w:numPr>
          <w:ilvl w:val="0"/>
          <w:numId w:val="8"/>
        </w:numPr>
        <w:rPr>
          <w:b/>
          <w:bCs/>
        </w:rPr>
      </w:pPr>
      <w:r w:rsidRPr="001142A4">
        <w:rPr>
          <w:b/>
          <w:bCs/>
        </w:rPr>
        <w:t>Name zeichnungsberechtigte Person</w:t>
      </w:r>
      <w:r w:rsidR="00336E50">
        <w:rPr>
          <w:b/>
          <w:bCs/>
        </w:rPr>
        <w:t xml:space="preserve"> </w:t>
      </w:r>
      <w:r w:rsidR="00336E50" w:rsidRPr="00336E50">
        <w:rPr>
          <w:i/>
          <w:iCs w:val="0"/>
        </w:rPr>
        <w:t>(muss in der Skizze nicht aufgeführt werden)</w:t>
      </w:r>
    </w:p>
    <w:p w14:paraId="6BB1CB59" w14:textId="53BD2C1C" w:rsidR="00336E50" w:rsidRPr="00336E50" w:rsidRDefault="00336E50" w:rsidP="00E82D8A">
      <w:pPr>
        <w:pStyle w:val="Listenabsatz"/>
        <w:numPr>
          <w:ilvl w:val="0"/>
          <w:numId w:val="8"/>
        </w:numPr>
        <w:rPr>
          <w:b/>
          <w:bCs/>
        </w:rPr>
      </w:pPr>
      <w:r>
        <w:rPr>
          <w:b/>
          <w:bCs/>
        </w:rPr>
        <w:t xml:space="preserve">Bankverbindung </w:t>
      </w:r>
      <w:r w:rsidRPr="00336E50">
        <w:rPr>
          <w:i/>
          <w:iCs w:val="0"/>
        </w:rPr>
        <w:t>(muss in der Skizze nicht aufgeführt werden)</w:t>
      </w:r>
    </w:p>
    <w:p w14:paraId="5DB572E8" w14:textId="0E22EC27" w:rsidR="00336E50" w:rsidRDefault="00336E50" w:rsidP="00E82D8A">
      <w:pPr>
        <w:pStyle w:val="Listenabsatz"/>
        <w:numPr>
          <w:ilvl w:val="0"/>
          <w:numId w:val="8"/>
        </w:numPr>
        <w:rPr>
          <w:b/>
          <w:bCs/>
        </w:rPr>
      </w:pPr>
      <w:r>
        <w:rPr>
          <w:b/>
          <w:bCs/>
        </w:rPr>
        <w:t>Quartier</w:t>
      </w:r>
    </w:p>
    <w:p w14:paraId="2160B05E" w14:textId="5C1D4B27" w:rsidR="001142A4" w:rsidRPr="00190639" w:rsidRDefault="00190639" w:rsidP="001142A4">
      <w:pPr>
        <w:pStyle w:val="Listenabsatz"/>
        <w:numPr>
          <w:ilvl w:val="0"/>
          <w:numId w:val="8"/>
        </w:numPr>
        <w:rPr>
          <w:b/>
          <w:bCs/>
        </w:rPr>
      </w:pPr>
      <w:r>
        <w:rPr>
          <w:b/>
          <w:bCs/>
        </w:rPr>
        <w:t xml:space="preserve">Einwohnerzahl </w:t>
      </w:r>
      <w:r w:rsidRPr="00336E50">
        <w:rPr>
          <w:i/>
          <w:iCs w:val="0"/>
        </w:rPr>
        <w:t>(muss in der Skizze nicht aufgeführt werden)</w:t>
      </w:r>
    </w:p>
    <w:p w14:paraId="4EA8B799" w14:textId="50588057" w:rsidR="00190639" w:rsidRDefault="00190639" w:rsidP="001142A4">
      <w:pPr>
        <w:pStyle w:val="Listenabsatz"/>
        <w:numPr>
          <w:ilvl w:val="0"/>
          <w:numId w:val="8"/>
        </w:numPr>
        <w:rPr>
          <w:b/>
          <w:bCs/>
        </w:rPr>
      </w:pPr>
      <w:r>
        <w:rPr>
          <w:b/>
          <w:bCs/>
        </w:rPr>
        <w:t>Landkreis des Projektorts</w:t>
      </w:r>
      <w:r w:rsidR="00A06035">
        <w:rPr>
          <w:b/>
          <w:bCs/>
        </w:rPr>
        <w:t xml:space="preserve"> </w:t>
      </w:r>
    </w:p>
    <w:p w14:paraId="13E4AA62" w14:textId="38F8969A" w:rsidR="00601598" w:rsidRPr="00C316C7" w:rsidRDefault="00190639" w:rsidP="00A06035">
      <w:pPr>
        <w:pStyle w:val="Listenabsatz"/>
        <w:numPr>
          <w:ilvl w:val="0"/>
          <w:numId w:val="8"/>
        </w:numPr>
        <w:rPr>
          <w:b/>
          <w:bCs/>
        </w:rPr>
      </w:pPr>
      <w:r>
        <w:rPr>
          <w:b/>
          <w:bCs/>
        </w:rPr>
        <w:t>Regierungsbezirk</w:t>
      </w:r>
      <w:r w:rsidR="00A06035">
        <w:rPr>
          <w:b/>
          <w:bCs/>
        </w:rPr>
        <w:t xml:space="preserve"> </w:t>
      </w:r>
      <w:r w:rsidR="00A06035" w:rsidRPr="00336E50">
        <w:rPr>
          <w:i/>
          <w:iCs w:val="0"/>
        </w:rPr>
        <w:t>(muss in der Skizze nicht aufgeführt werden)</w:t>
      </w:r>
    </w:p>
    <w:p w14:paraId="21AEC831" w14:textId="77777777" w:rsidR="00455D46" w:rsidRDefault="00C23CE4" w:rsidP="00A06035">
      <w:pPr>
        <w:pStyle w:val="Listenabsatz"/>
        <w:numPr>
          <w:ilvl w:val="0"/>
          <w:numId w:val="8"/>
        </w:numPr>
        <w:rPr>
          <w:b/>
          <w:bCs/>
        </w:rPr>
      </w:pPr>
      <w:r>
        <w:rPr>
          <w:b/>
          <w:bCs/>
        </w:rPr>
        <w:t>Bei Anträgen im kommunalen Verbund</w:t>
      </w:r>
    </w:p>
    <w:p w14:paraId="4E65EA68" w14:textId="1B51439B" w:rsidR="00455D46" w:rsidRPr="00B51610" w:rsidRDefault="00C23CE4" w:rsidP="00455D46">
      <w:pPr>
        <w:pStyle w:val="Listenabsatz"/>
        <w:numPr>
          <w:ilvl w:val="1"/>
          <w:numId w:val="8"/>
        </w:numPr>
      </w:pPr>
      <w:r w:rsidRPr="00B51610">
        <w:t xml:space="preserve">Der kommunale Verbund besteht </w:t>
      </w:r>
      <w:proofErr w:type="gramStart"/>
      <w:r w:rsidRPr="00B51610">
        <w:t>aus folgenden</w:t>
      </w:r>
      <w:proofErr w:type="gramEnd"/>
      <w:r w:rsidRPr="00B51610">
        <w:t xml:space="preserve"> Städten/Gemeinden</w:t>
      </w:r>
    </w:p>
    <w:p w14:paraId="4E7B086F" w14:textId="78EE07F8" w:rsidR="00455D46" w:rsidRDefault="00455D46" w:rsidP="00455D46">
      <w:pPr>
        <w:pStyle w:val="Listenabsatz"/>
        <w:numPr>
          <w:ilvl w:val="0"/>
          <w:numId w:val="8"/>
        </w:numPr>
        <w:rPr>
          <w:b/>
          <w:bCs/>
        </w:rPr>
      </w:pPr>
      <w:r>
        <w:rPr>
          <w:b/>
          <w:bCs/>
        </w:rPr>
        <w:t>Bei Anträgen von Landkreisen</w:t>
      </w:r>
    </w:p>
    <w:p w14:paraId="013DE035" w14:textId="5BCD75AD" w:rsidR="00455D46" w:rsidRPr="00B51610" w:rsidRDefault="00455D46" w:rsidP="00455D46">
      <w:pPr>
        <w:pStyle w:val="Listenabsatz"/>
        <w:numPr>
          <w:ilvl w:val="1"/>
          <w:numId w:val="8"/>
        </w:numPr>
      </w:pPr>
      <w:r w:rsidRPr="00B51610">
        <w:t>Mit dem Landkreis kooperierende Städte/Gemeinden</w:t>
      </w:r>
    </w:p>
    <w:p w14:paraId="24654DB2" w14:textId="1FB805E3" w:rsidR="00455D46" w:rsidRPr="00B51610" w:rsidRDefault="00455D46" w:rsidP="00455D46">
      <w:pPr>
        <w:pStyle w:val="Listenabsatz"/>
        <w:numPr>
          <w:ilvl w:val="1"/>
          <w:numId w:val="8"/>
        </w:numPr>
      </w:pPr>
      <w:r w:rsidRPr="00B51610">
        <w:t>Einwohnerzahl der kooperierenden Kommune</w:t>
      </w:r>
    </w:p>
    <w:p w14:paraId="30A4223E" w14:textId="7F78E6F2" w:rsidR="00601598" w:rsidRPr="00851B52" w:rsidRDefault="00601598" w:rsidP="00601598">
      <w:pPr>
        <w:pStyle w:val="Listenabsatz"/>
        <w:numPr>
          <w:ilvl w:val="0"/>
          <w:numId w:val="8"/>
        </w:numPr>
        <w:rPr>
          <w:b/>
          <w:bCs/>
        </w:rPr>
      </w:pPr>
      <w:r w:rsidRPr="00601598">
        <w:rPr>
          <w:b/>
        </w:rPr>
        <w:t>Bestand oder besteht eine Förderung bei der Allianz für Beteiligung oder ist diese beantragt?</w:t>
      </w:r>
      <w:r>
        <w:rPr>
          <w:b/>
        </w:rPr>
        <w:t xml:space="preserve"> </w:t>
      </w:r>
      <w:r w:rsidR="00851B52" w:rsidRPr="00851B52">
        <w:rPr>
          <w:bCs/>
          <w:i/>
          <w:iCs w:val="0"/>
        </w:rPr>
        <w:t>Wenn</w:t>
      </w:r>
      <w:r w:rsidR="00851B52">
        <w:rPr>
          <w:b/>
        </w:rPr>
        <w:t xml:space="preserve"> </w:t>
      </w:r>
      <w:r>
        <w:rPr>
          <w:bCs/>
          <w:i/>
          <w:iCs w:val="0"/>
        </w:rPr>
        <w:t>Ja</w:t>
      </w:r>
      <w:r w:rsidR="00851B52">
        <w:rPr>
          <w:bCs/>
          <w:i/>
          <w:iCs w:val="0"/>
        </w:rPr>
        <w:t xml:space="preserve">, in welchem Programm? </w:t>
      </w:r>
      <w:r>
        <w:rPr>
          <w:bCs/>
          <w:i/>
          <w:iCs w:val="0"/>
        </w:rPr>
        <w:t>/nein</w:t>
      </w:r>
    </w:p>
    <w:p w14:paraId="527BD5C9" w14:textId="77777777" w:rsidR="00851B52" w:rsidRPr="00601598" w:rsidRDefault="00851B52" w:rsidP="004B57B9">
      <w:pPr>
        <w:pStyle w:val="Listenabsatz"/>
        <w:rPr>
          <w:b/>
          <w:bCs/>
        </w:rPr>
      </w:pPr>
    </w:p>
    <w:p w14:paraId="0287419F" w14:textId="3F837173" w:rsidR="00CA20E5" w:rsidRDefault="00CA20E5" w:rsidP="00CA20E5">
      <w:pPr>
        <w:pStyle w:val="berschrift1Nr"/>
      </w:pPr>
      <w:r>
        <w:t>Basisdaten</w:t>
      </w:r>
    </w:p>
    <w:p w14:paraId="21297A96" w14:textId="77777777" w:rsidR="0054670B" w:rsidRDefault="001142A4" w:rsidP="0054670B">
      <w:pPr>
        <w:pStyle w:val="Listenabsatz"/>
        <w:numPr>
          <w:ilvl w:val="0"/>
          <w:numId w:val="10"/>
        </w:numPr>
        <w:rPr>
          <w:b/>
          <w:bCs/>
        </w:rPr>
      </w:pPr>
      <w:r w:rsidRPr="001142A4">
        <w:rPr>
          <w:b/>
          <w:bCs/>
        </w:rPr>
        <w:t>Projekttitel</w:t>
      </w:r>
    </w:p>
    <w:p w14:paraId="7372A561" w14:textId="19CE79F5" w:rsidR="004B57B9" w:rsidRPr="0054670B" w:rsidRDefault="004B57B9" w:rsidP="0054670B">
      <w:pPr>
        <w:pStyle w:val="Listenabsatz"/>
        <w:numPr>
          <w:ilvl w:val="0"/>
          <w:numId w:val="10"/>
        </w:numPr>
        <w:rPr>
          <w:b/>
          <w:bCs/>
        </w:rPr>
      </w:pPr>
      <w:r w:rsidRPr="0054670B">
        <w:rPr>
          <w:b/>
          <w:bCs/>
        </w:rPr>
        <w:t>Wie sind Sie auf das Förderprogramm aufmerksam geworden?</w:t>
      </w:r>
      <w:r w:rsidR="00A06035" w:rsidRPr="0054670B">
        <w:rPr>
          <w:i/>
          <w:iCs w:val="0"/>
        </w:rPr>
        <w:t xml:space="preserve"> (muss in der Skizze nicht aufgeführt werden)</w:t>
      </w:r>
      <w:r w:rsidRPr="0054670B">
        <w:rPr>
          <w:b/>
          <w:bCs/>
        </w:rPr>
        <w:t xml:space="preserve"> </w:t>
      </w:r>
      <w:r w:rsidR="00601DFF" w:rsidRPr="0054670B">
        <w:rPr>
          <w:b/>
          <w:bCs/>
        </w:rPr>
        <w:br/>
      </w:r>
      <w:r w:rsidRPr="0054670B">
        <w:rPr>
          <w:i/>
          <w:iCs w:val="0"/>
        </w:rPr>
        <w:t>Allianz für Beteiligung e. V.</w:t>
      </w:r>
      <w:r w:rsidR="00601DFF" w:rsidRPr="0054670B">
        <w:rPr>
          <w:i/>
          <w:iCs w:val="0"/>
        </w:rPr>
        <w:t xml:space="preserve"> / </w:t>
      </w:r>
      <w:r w:rsidRPr="0054670B">
        <w:rPr>
          <w:i/>
          <w:iCs w:val="0"/>
        </w:rPr>
        <w:t xml:space="preserve">Landesstrategie »Quartier 2030 – </w:t>
      </w:r>
      <w:proofErr w:type="spellStart"/>
      <w:r w:rsidRPr="0054670B">
        <w:rPr>
          <w:i/>
          <w:iCs w:val="0"/>
        </w:rPr>
        <w:t>Gemeinsam.Gestalten</w:t>
      </w:r>
      <w:proofErr w:type="spellEnd"/>
      <w:r w:rsidRPr="0054670B">
        <w:rPr>
          <w:i/>
          <w:iCs w:val="0"/>
        </w:rPr>
        <w:t xml:space="preserve">.« (z.B. Newsletter, </w:t>
      </w:r>
      <w:proofErr w:type="gramStart"/>
      <w:r w:rsidRPr="0054670B">
        <w:rPr>
          <w:i/>
          <w:iCs w:val="0"/>
        </w:rPr>
        <w:t>Veranstaltung,…</w:t>
      </w:r>
      <w:proofErr w:type="gramEnd"/>
      <w:r w:rsidRPr="0054670B">
        <w:rPr>
          <w:i/>
          <w:iCs w:val="0"/>
        </w:rPr>
        <w:t>)</w:t>
      </w:r>
      <w:r w:rsidR="00601DFF" w:rsidRPr="0054670B">
        <w:rPr>
          <w:i/>
          <w:iCs w:val="0"/>
        </w:rPr>
        <w:t xml:space="preserve"> / </w:t>
      </w:r>
      <w:r w:rsidRPr="0054670B">
        <w:rPr>
          <w:i/>
          <w:iCs w:val="0"/>
        </w:rPr>
        <w:t>Ministerium für Soziales, Gesundheit und Integration Baden-Württemberg</w:t>
      </w:r>
      <w:r w:rsidR="00601DFF" w:rsidRPr="0054670B">
        <w:rPr>
          <w:i/>
          <w:iCs w:val="0"/>
        </w:rPr>
        <w:t xml:space="preserve"> / </w:t>
      </w:r>
      <w:r w:rsidRPr="0054670B">
        <w:rPr>
          <w:i/>
          <w:iCs w:val="0"/>
        </w:rPr>
        <w:t>Gemeinsames Kommunales Kompetenzzentrum Quartiersentwicklung (GKZ.QE)</w:t>
      </w:r>
      <w:r w:rsidR="00601DFF" w:rsidRPr="0054670B">
        <w:rPr>
          <w:i/>
          <w:iCs w:val="0"/>
        </w:rPr>
        <w:t xml:space="preserve"> / A</w:t>
      </w:r>
      <w:r w:rsidRPr="0054670B">
        <w:rPr>
          <w:i/>
          <w:iCs w:val="0"/>
        </w:rPr>
        <w:t>ndere (bitte angeben)</w:t>
      </w:r>
    </w:p>
    <w:p w14:paraId="0353D9F1" w14:textId="36EDDB9D" w:rsidR="004B57B9" w:rsidRPr="00A06035" w:rsidRDefault="00A06035" w:rsidP="00E82D8A">
      <w:pPr>
        <w:pStyle w:val="Listenabsatz"/>
        <w:numPr>
          <w:ilvl w:val="0"/>
          <w:numId w:val="10"/>
        </w:numPr>
        <w:rPr>
          <w:b/>
          <w:bCs/>
        </w:rPr>
      </w:pPr>
      <w:r w:rsidRPr="00A06035">
        <w:rPr>
          <w:b/>
          <w:bCs/>
        </w:rPr>
        <w:t>Hatten Sie bereits im Vorfeld der Antragsstellung Kontakt mit der Beratung des GKZ.QE von Städtetag, Gemeindetag und Landkreistag?</w:t>
      </w:r>
      <w:r>
        <w:rPr>
          <w:b/>
          <w:bCs/>
        </w:rPr>
        <w:t xml:space="preserve"> </w:t>
      </w:r>
      <w:r>
        <w:rPr>
          <w:i/>
          <w:iCs w:val="0"/>
        </w:rPr>
        <w:t>Ja/nein</w:t>
      </w:r>
    </w:p>
    <w:p w14:paraId="212E2652" w14:textId="590740FD" w:rsidR="00A06035" w:rsidRPr="001142A4" w:rsidRDefault="00A06035" w:rsidP="00E82D8A">
      <w:pPr>
        <w:pStyle w:val="Listenabsatz"/>
        <w:numPr>
          <w:ilvl w:val="0"/>
          <w:numId w:val="10"/>
        </w:numPr>
        <w:rPr>
          <w:b/>
          <w:bCs/>
        </w:rPr>
      </w:pPr>
      <w:r w:rsidRPr="00A06035">
        <w:rPr>
          <w:b/>
          <w:bCs/>
        </w:rPr>
        <w:t>Beinhaltet Ihr Projekt Ideen zur Weiterbildung der Akteure vor Ort?</w:t>
      </w:r>
      <w:r>
        <w:rPr>
          <w:b/>
          <w:bCs/>
        </w:rPr>
        <w:t xml:space="preserve"> </w:t>
      </w:r>
      <w:r>
        <w:rPr>
          <w:i/>
          <w:iCs w:val="0"/>
        </w:rPr>
        <w:t>Ja/nein</w:t>
      </w:r>
    </w:p>
    <w:p w14:paraId="553ABDBA" w14:textId="77777777" w:rsidR="001142A4" w:rsidRDefault="001142A4" w:rsidP="001142A4"/>
    <w:p w14:paraId="74B138B9" w14:textId="77777777" w:rsidR="002F64B5" w:rsidRDefault="002F64B5" w:rsidP="001142A4"/>
    <w:p w14:paraId="5E3CFB2F" w14:textId="15C005A6" w:rsidR="00CA20E5" w:rsidRDefault="00CA20E5" w:rsidP="00CA20E5">
      <w:pPr>
        <w:pStyle w:val="berschrift1Nr"/>
      </w:pPr>
      <w:r>
        <w:lastRenderedPageBreak/>
        <w:t>Inhaltliche Angaben zum Projektvorhaben</w:t>
      </w:r>
    </w:p>
    <w:p w14:paraId="1FE409A3" w14:textId="7977AB5C" w:rsidR="00CA20E5" w:rsidRDefault="00CA20E5" w:rsidP="00E82D8A">
      <w:pPr>
        <w:pStyle w:val="Listenabsatz"/>
        <w:numPr>
          <w:ilvl w:val="0"/>
          <w:numId w:val="9"/>
        </w:numPr>
      </w:pPr>
      <w:r w:rsidRPr="00CA20E5">
        <w:rPr>
          <w:b/>
          <w:bCs/>
        </w:rPr>
        <w:t>Kurzbeschreibung des Projekts</w:t>
      </w:r>
      <w:r>
        <w:t xml:space="preserve"> (auch für Maßnahmen der Öffentlichkeitsarbeit) (max. 800 Zeichen)</w:t>
      </w:r>
    </w:p>
    <w:p w14:paraId="3DB097A6" w14:textId="77777777" w:rsidR="00CA20E5" w:rsidRDefault="00CA20E5" w:rsidP="00CA20E5"/>
    <w:p w14:paraId="2888DB65" w14:textId="3A28A151" w:rsidR="00CA20E5" w:rsidRPr="00CA20E5" w:rsidRDefault="00CA20E5" w:rsidP="00E82D8A">
      <w:pPr>
        <w:pStyle w:val="Listenabsatz"/>
        <w:numPr>
          <w:ilvl w:val="0"/>
          <w:numId w:val="9"/>
        </w:numPr>
        <w:rPr>
          <w:b/>
          <w:bCs/>
        </w:rPr>
      </w:pPr>
      <w:r w:rsidRPr="00CA20E5">
        <w:rPr>
          <w:b/>
          <w:bCs/>
        </w:rPr>
        <w:t xml:space="preserve">Kurzvorstellung der Kommune: </w:t>
      </w:r>
      <w:r w:rsidRPr="00CA20E5">
        <w:t>Bitte stellen Sie sich als antragstellende/r Gemeinde/Stadt/Landkreis kurz vor und nennen Sie die wichtigsten Beispiele für Maßnahmen der Bürgerbeteiligung, die vor Ort bereits umgesetzt wurden.</w:t>
      </w:r>
      <w:r>
        <w:t xml:space="preserve"> (max. 1.500 Zeichen)</w:t>
      </w:r>
    </w:p>
    <w:p w14:paraId="55312F10" w14:textId="77777777" w:rsidR="00CA20E5" w:rsidRPr="00CA20E5" w:rsidRDefault="00CA20E5" w:rsidP="00CA20E5">
      <w:pPr>
        <w:rPr>
          <w:b/>
          <w:bCs/>
        </w:rPr>
      </w:pPr>
    </w:p>
    <w:p w14:paraId="5EC74A61" w14:textId="14D4AE3C" w:rsidR="00CA20E5" w:rsidRPr="00CA20E5" w:rsidRDefault="00CA20E5" w:rsidP="00E82D8A">
      <w:pPr>
        <w:pStyle w:val="Listenabsatz"/>
        <w:numPr>
          <w:ilvl w:val="0"/>
          <w:numId w:val="9"/>
        </w:numPr>
      </w:pPr>
      <w:r w:rsidRPr="00CA20E5">
        <w:rPr>
          <w:b/>
          <w:bCs/>
        </w:rPr>
        <w:t>Quartier &amp; Handlungsbedarf</w:t>
      </w:r>
      <w:r>
        <w:rPr>
          <w:b/>
          <w:bCs/>
        </w:rPr>
        <w:t xml:space="preserve">: </w:t>
      </w:r>
      <w:r w:rsidRPr="00CA20E5">
        <w:t>Bitte beschreiben Sie die aktuelle Situation in dem Quartier/den Quartieren, in dem/ denen Sie das Projekt durchführen möchten.</w:t>
      </w:r>
      <w:r>
        <w:t xml:space="preserve"> (max. 1.500 Zeichen)</w:t>
      </w:r>
    </w:p>
    <w:p w14:paraId="1E7D53EA" w14:textId="77777777" w:rsidR="00CA20E5" w:rsidRPr="00CA20E5" w:rsidRDefault="00CA20E5" w:rsidP="00E82D8A">
      <w:pPr>
        <w:pStyle w:val="Listenabsatz"/>
        <w:numPr>
          <w:ilvl w:val="1"/>
          <w:numId w:val="9"/>
        </w:numPr>
      </w:pPr>
      <w:r w:rsidRPr="00CA20E5">
        <w:t>Warum haben Sie diesen Sozialraum für den Quartiersentwicklungsprozess ausgesucht?</w:t>
      </w:r>
    </w:p>
    <w:p w14:paraId="49090855" w14:textId="77777777" w:rsidR="00CA20E5" w:rsidRDefault="00CA20E5" w:rsidP="00E82D8A">
      <w:pPr>
        <w:pStyle w:val="Listenabsatz"/>
        <w:numPr>
          <w:ilvl w:val="1"/>
          <w:numId w:val="9"/>
        </w:numPr>
      </w:pPr>
      <w:r w:rsidRPr="00CA20E5">
        <w:t>Wo liegt der Handlungsbedarf?</w:t>
      </w:r>
    </w:p>
    <w:p w14:paraId="4E846B7A" w14:textId="7302AF7F" w:rsidR="0044611A" w:rsidRDefault="006A2E8F" w:rsidP="00E82D8A">
      <w:pPr>
        <w:pStyle w:val="Listenabsatz"/>
        <w:numPr>
          <w:ilvl w:val="1"/>
          <w:numId w:val="9"/>
        </w:numPr>
      </w:pPr>
      <w:r w:rsidRPr="006A2E8F">
        <w:t>Bei erneuter Antragstellung für ein bereits gefördertes Quartier, bitte Bezug zum ersten Projekt herstellen</w:t>
      </w:r>
      <w:r w:rsidR="00F16FFD">
        <w:t xml:space="preserve"> und Unterschied zum ersten Projekt darstellen. Bitte beziehen Sie sich hierbei auf die in der </w:t>
      </w:r>
      <w:hyperlink r:id="rId20" w:history="1">
        <w:r w:rsidR="00F16FFD" w:rsidRPr="00A8110B">
          <w:rPr>
            <w:rStyle w:val="Hyperlink"/>
          </w:rPr>
          <w:t>Ausschreibung zum Förderprogramm (Seite 4)</w:t>
        </w:r>
      </w:hyperlink>
      <w:r w:rsidR="00F16FFD">
        <w:t xml:space="preserve"> angegebenen Kriterien hierfür. </w:t>
      </w:r>
    </w:p>
    <w:p w14:paraId="28718B56" w14:textId="77777777" w:rsidR="00CA20E5" w:rsidRPr="00CA20E5" w:rsidRDefault="00CA20E5" w:rsidP="00CA20E5"/>
    <w:p w14:paraId="25BE9FF5" w14:textId="1CE2E117" w:rsidR="00CA20E5" w:rsidRPr="00CA20E5" w:rsidRDefault="00CA20E5" w:rsidP="00E82D8A">
      <w:pPr>
        <w:pStyle w:val="Listenabsatz"/>
        <w:numPr>
          <w:ilvl w:val="0"/>
          <w:numId w:val="9"/>
        </w:numPr>
      </w:pPr>
      <w:r w:rsidRPr="00CA20E5">
        <w:rPr>
          <w:b/>
          <w:bCs/>
        </w:rPr>
        <w:t>Konzeptidee &amp; Prozessschritte</w:t>
      </w:r>
      <w:r>
        <w:rPr>
          <w:b/>
          <w:bCs/>
        </w:rPr>
        <w:t xml:space="preserve">: </w:t>
      </w:r>
      <w:r w:rsidRPr="00CA20E5">
        <w:t>Bitte beschreiben Sie Ihre Konzeptidee &amp; Prozessschritte.</w:t>
      </w:r>
      <w:r>
        <w:t xml:space="preserve"> (max. 3.500 Zeichen)</w:t>
      </w:r>
    </w:p>
    <w:p w14:paraId="1D0B4BC1" w14:textId="77777777" w:rsidR="00CA20E5" w:rsidRPr="00CA20E5" w:rsidRDefault="00CA20E5" w:rsidP="00E82D8A">
      <w:pPr>
        <w:pStyle w:val="Listenabsatz"/>
        <w:numPr>
          <w:ilvl w:val="1"/>
          <w:numId w:val="9"/>
        </w:numPr>
      </w:pPr>
      <w:r w:rsidRPr="00CA20E5">
        <w:t>Welche Maßnahmen wollen Sie umsetzen?</w:t>
      </w:r>
    </w:p>
    <w:p w14:paraId="5565E51B" w14:textId="77777777" w:rsidR="00CA20E5" w:rsidRPr="00CA20E5" w:rsidRDefault="00CA20E5" w:rsidP="00E82D8A">
      <w:pPr>
        <w:pStyle w:val="Listenabsatz"/>
        <w:numPr>
          <w:ilvl w:val="1"/>
          <w:numId w:val="9"/>
        </w:numPr>
      </w:pPr>
      <w:r w:rsidRPr="00CA20E5">
        <w:t>In welchen Prozessschritten wollen Sie vorgehen?</w:t>
      </w:r>
    </w:p>
    <w:p w14:paraId="41132D47" w14:textId="77777777" w:rsidR="00CA20E5" w:rsidRDefault="00CA20E5" w:rsidP="00E82D8A">
      <w:pPr>
        <w:pStyle w:val="Listenabsatz"/>
        <w:numPr>
          <w:ilvl w:val="1"/>
          <w:numId w:val="9"/>
        </w:numPr>
      </w:pPr>
      <w:r w:rsidRPr="00CA20E5">
        <w:t>In welchem Zeitraum sollen welche Schritte umgesetzt werden?</w:t>
      </w:r>
    </w:p>
    <w:p w14:paraId="28A4AC30" w14:textId="77777777" w:rsidR="00CA20E5" w:rsidRPr="00CA20E5" w:rsidRDefault="00CA20E5" w:rsidP="00CA20E5"/>
    <w:p w14:paraId="796E917A" w14:textId="64409D1C" w:rsidR="00CA20E5" w:rsidRPr="00CA20E5" w:rsidRDefault="00CA20E5" w:rsidP="00E82D8A">
      <w:pPr>
        <w:pStyle w:val="Listenabsatz"/>
        <w:numPr>
          <w:ilvl w:val="0"/>
          <w:numId w:val="9"/>
        </w:numPr>
      </w:pPr>
      <w:r w:rsidRPr="00CA20E5">
        <w:rPr>
          <w:b/>
          <w:bCs/>
        </w:rPr>
        <w:t>Zielsetzung &amp; Impuls</w:t>
      </w:r>
      <w:r>
        <w:rPr>
          <w:b/>
          <w:bCs/>
        </w:rPr>
        <w:t xml:space="preserve">: </w:t>
      </w:r>
      <w:r w:rsidRPr="00CA20E5">
        <w:t>Mit Blick auf die beschriebene Ausgangssituation.</w:t>
      </w:r>
      <w:r w:rsidR="005C5DD5">
        <w:t xml:space="preserve"> (max. 2.500 Zeichen)</w:t>
      </w:r>
    </w:p>
    <w:p w14:paraId="21CFEAF6" w14:textId="77777777" w:rsidR="00CA20E5" w:rsidRPr="00CA20E5" w:rsidRDefault="00CA20E5" w:rsidP="00E82D8A">
      <w:pPr>
        <w:pStyle w:val="Listenabsatz"/>
        <w:numPr>
          <w:ilvl w:val="1"/>
          <w:numId w:val="9"/>
        </w:numPr>
      </w:pPr>
      <w:r w:rsidRPr="00CA20E5">
        <w:t>Welche Ziele wollen Sie mit der Durchführung des Quartiersprojekts erreichen?</w:t>
      </w:r>
    </w:p>
    <w:p w14:paraId="407599BD" w14:textId="77777777" w:rsidR="00CA20E5" w:rsidRPr="00CA20E5" w:rsidRDefault="00CA20E5" w:rsidP="00E82D8A">
      <w:pPr>
        <w:pStyle w:val="Listenabsatz"/>
        <w:numPr>
          <w:ilvl w:val="1"/>
          <w:numId w:val="9"/>
        </w:numPr>
      </w:pPr>
      <w:r w:rsidRPr="00CA20E5">
        <w:t>Inwiefern liefert das Projekt einen neuen Impuls für das/</w:t>
      </w:r>
      <w:proofErr w:type="gramStart"/>
      <w:r w:rsidRPr="00CA20E5">
        <w:t>die Quartier</w:t>
      </w:r>
      <w:proofErr w:type="gramEnd"/>
      <w:r w:rsidRPr="00CA20E5">
        <w:t>(e) und die Gestaltung des Zusammenlebens?</w:t>
      </w:r>
    </w:p>
    <w:p w14:paraId="3AC7956D" w14:textId="0E4B145B" w:rsidR="00CA20E5" w:rsidRDefault="00CA20E5" w:rsidP="00CA20E5">
      <w:pPr>
        <w:rPr>
          <w:b/>
          <w:bCs/>
        </w:rPr>
      </w:pPr>
    </w:p>
    <w:p w14:paraId="1A8167C9" w14:textId="1BC368B6" w:rsidR="00CA20E5" w:rsidRPr="005C5DD5" w:rsidRDefault="005C5DD5" w:rsidP="00E82D8A">
      <w:pPr>
        <w:pStyle w:val="Listenabsatz"/>
        <w:numPr>
          <w:ilvl w:val="0"/>
          <w:numId w:val="9"/>
        </w:numPr>
        <w:rPr>
          <w:b/>
          <w:bCs/>
        </w:rPr>
      </w:pPr>
      <w:r w:rsidRPr="005C5DD5">
        <w:rPr>
          <w:b/>
          <w:bCs/>
        </w:rPr>
        <w:t>Generationen &amp; Lebensqualität</w:t>
      </w:r>
      <w:r>
        <w:rPr>
          <w:b/>
          <w:bCs/>
        </w:rPr>
        <w:t xml:space="preserve">: </w:t>
      </w:r>
      <w:r w:rsidRPr="005C5DD5">
        <w:t xml:space="preserve">Welchen Beitrag leistet Ihr Projekt für die generationengerechte Gestaltung des Zusammenlebens vor Ort? Inwiefern trägt das Projekt </w:t>
      </w:r>
      <w:r w:rsidRPr="005C5DD5">
        <w:lastRenderedPageBreak/>
        <w:t>zur Verbesserung der Lebensqualität und Teilhabe von älteren bzw. pflege-/unterstützungsbedürftigen Menschen bei?</w:t>
      </w:r>
      <w:r>
        <w:t xml:space="preserve"> (max. 2.500 Zeichen)</w:t>
      </w:r>
    </w:p>
    <w:p w14:paraId="0A4CA8E7" w14:textId="77777777" w:rsidR="00CA20E5" w:rsidRDefault="00CA20E5" w:rsidP="00CA20E5"/>
    <w:p w14:paraId="337AC34A" w14:textId="2213B370" w:rsidR="005C5DD5" w:rsidRPr="005C5DD5" w:rsidRDefault="005C5DD5" w:rsidP="00E82D8A">
      <w:pPr>
        <w:pStyle w:val="Listenabsatz"/>
        <w:numPr>
          <w:ilvl w:val="0"/>
          <w:numId w:val="9"/>
        </w:numPr>
        <w:rPr>
          <w:b/>
          <w:bCs/>
        </w:rPr>
      </w:pPr>
      <w:r w:rsidRPr="005C5DD5">
        <w:rPr>
          <w:b/>
          <w:bCs/>
        </w:rPr>
        <w:t>Zielgruppen</w:t>
      </w:r>
      <w:r>
        <w:rPr>
          <w:b/>
          <w:bCs/>
        </w:rPr>
        <w:t xml:space="preserve">: </w:t>
      </w:r>
      <w:r w:rsidRPr="005C5DD5">
        <w:t>Welche Zielgruppen wollen Sie mit dem Quartiersprojekt insbesondere erreichen?</w:t>
      </w:r>
      <w:r>
        <w:t xml:space="preserve"> (max. 1.500 Zeichen)</w:t>
      </w:r>
    </w:p>
    <w:p w14:paraId="40DE42B1" w14:textId="5F92AF4A" w:rsidR="00CA20E5" w:rsidRDefault="00CA20E5" w:rsidP="005C5DD5"/>
    <w:p w14:paraId="5618A611" w14:textId="2253AE8B" w:rsidR="005C5DD5" w:rsidRPr="005C5DD5" w:rsidRDefault="005C5DD5" w:rsidP="00E82D8A">
      <w:pPr>
        <w:pStyle w:val="Listenabsatz"/>
        <w:numPr>
          <w:ilvl w:val="0"/>
          <w:numId w:val="9"/>
        </w:numPr>
        <w:rPr>
          <w:b/>
          <w:bCs/>
        </w:rPr>
      </w:pPr>
      <w:r w:rsidRPr="005C5DD5">
        <w:rPr>
          <w:b/>
          <w:bCs/>
        </w:rPr>
        <w:t>Maßnahmen der Öffentlichkeitsarbeit</w:t>
      </w:r>
      <w:r>
        <w:rPr>
          <w:b/>
          <w:bCs/>
        </w:rPr>
        <w:t xml:space="preserve">: </w:t>
      </w:r>
      <w:r w:rsidRPr="005C5DD5">
        <w:t>Mit welchen Maßnahmen wollen Sie die Zielgruppen ansprechen/erreichen?</w:t>
      </w:r>
      <w:r>
        <w:t xml:space="preserve"> (max. 1.500 Zeichen)</w:t>
      </w:r>
    </w:p>
    <w:p w14:paraId="25FC4098" w14:textId="77777777" w:rsidR="005C5DD5" w:rsidRDefault="005C5DD5" w:rsidP="005C5DD5">
      <w:pPr>
        <w:rPr>
          <w:b/>
          <w:bCs/>
        </w:rPr>
      </w:pPr>
    </w:p>
    <w:p w14:paraId="4C68BA7D" w14:textId="0CAAD461" w:rsidR="005C5DD5" w:rsidRPr="005C5DD5" w:rsidRDefault="005C5DD5" w:rsidP="00E82D8A">
      <w:pPr>
        <w:pStyle w:val="Listenabsatz"/>
        <w:numPr>
          <w:ilvl w:val="0"/>
          <w:numId w:val="9"/>
        </w:numPr>
      </w:pPr>
      <w:r w:rsidRPr="005C5DD5">
        <w:rPr>
          <w:b/>
          <w:bCs/>
        </w:rPr>
        <w:t>Maßnahmen &amp; Methoden der Bürgerbeteiligung</w:t>
      </w:r>
      <w:r>
        <w:rPr>
          <w:b/>
          <w:bCs/>
        </w:rPr>
        <w:t xml:space="preserve">: </w:t>
      </w:r>
      <w:r w:rsidRPr="005C5DD5">
        <w:t>Welche Maßnahmen und Methoden der Bürgerbeteiligung kommen zum Einsatz? Wie werden die im Quartier/in den Quartieren lebenden Menschen im geplanten Projekt einbezogen und beteiligt?</w:t>
      </w:r>
      <w:r>
        <w:t xml:space="preserve"> (max. 3.500 Zeichen)</w:t>
      </w:r>
    </w:p>
    <w:p w14:paraId="59AF88FD" w14:textId="77777777" w:rsidR="005C5DD5" w:rsidRPr="005C5DD5" w:rsidRDefault="005C5DD5" w:rsidP="005C5DD5">
      <w:pPr>
        <w:rPr>
          <w:b/>
          <w:bCs/>
        </w:rPr>
      </w:pPr>
    </w:p>
    <w:p w14:paraId="69E2F185" w14:textId="5F864FE4" w:rsidR="005C5DD5" w:rsidRPr="005C5DD5" w:rsidRDefault="005C5DD5" w:rsidP="00E82D8A">
      <w:pPr>
        <w:pStyle w:val="Listenabsatz"/>
        <w:numPr>
          <w:ilvl w:val="0"/>
          <w:numId w:val="9"/>
        </w:numPr>
        <w:rPr>
          <w:b/>
          <w:bCs/>
        </w:rPr>
      </w:pPr>
      <w:r w:rsidRPr="005C5DD5">
        <w:rPr>
          <w:b/>
          <w:bCs/>
        </w:rPr>
        <w:t>Aspekte der Breiten Beteiligung</w:t>
      </w:r>
      <w:r>
        <w:rPr>
          <w:b/>
          <w:bCs/>
        </w:rPr>
        <w:t xml:space="preserve">: </w:t>
      </w:r>
      <w:r w:rsidRPr="005C5DD5">
        <w:t>In welcher Form werden in dem geplanten Quartiersprojekt Aspekte der Breiten Beteiligung umgesetzt?</w:t>
      </w:r>
      <w:r>
        <w:t xml:space="preserve"> (max. 1.500 Zeichen)</w:t>
      </w:r>
    </w:p>
    <w:p w14:paraId="63A81B1D" w14:textId="62E0ECA2" w:rsidR="005C5DD5" w:rsidRPr="005C5DD5" w:rsidRDefault="005C5DD5" w:rsidP="00E82D8A">
      <w:pPr>
        <w:pStyle w:val="Listenabsatz"/>
        <w:numPr>
          <w:ilvl w:val="1"/>
          <w:numId w:val="9"/>
        </w:numPr>
        <w:rPr>
          <w:b/>
          <w:bCs/>
        </w:rPr>
      </w:pPr>
      <w:r w:rsidRPr="005C5DD5">
        <w:t>Wie soll im Projekt der Vielfalt der Menschen vor Ort Rechnung getragen und Teilhabe für alle ermöglicht werden?</w:t>
      </w:r>
    </w:p>
    <w:p w14:paraId="43250AD1" w14:textId="77777777" w:rsidR="005C5DD5" w:rsidRPr="005C5DD5" w:rsidRDefault="005C5DD5" w:rsidP="00E82D8A">
      <w:pPr>
        <w:pStyle w:val="Listenabsatz"/>
        <w:numPr>
          <w:ilvl w:val="1"/>
          <w:numId w:val="9"/>
        </w:numPr>
      </w:pPr>
      <w:r w:rsidRPr="005C5DD5">
        <w:t>In welcher Form werden in dem geplanten Quartiersprojekt Aspekte der Breiten Beteiligung umgesetzt?</w:t>
      </w:r>
    </w:p>
    <w:p w14:paraId="7F1CC140" w14:textId="77777777" w:rsidR="005C5DD5" w:rsidRPr="005C5DD5" w:rsidRDefault="005C5DD5" w:rsidP="00E82D8A">
      <w:pPr>
        <w:pStyle w:val="Listenabsatz"/>
        <w:numPr>
          <w:ilvl w:val="1"/>
          <w:numId w:val="9"/>
        </w:numPr>
      </w:pPr>
      <w:r w:rsidRPr="005C5DD5">
        <w:t>Wie soll im Projekt der Vielfalt der Menschen vor Ort Rechnung getragen und Teilhabe für alle ermöglicht werden?</w:t>
      </w:r>
    </w:p>
    <w:p w14:paraId="0D2E9F7A" w14:textId="77777777" w:rsidR="005C5DD5" w:rsidRPr="005C5DD5" w:rsidRDefault="005C5DD5" w:rsidP="00E82D8A">
      <w:pPr>
        <w:pStyle w:val="Listenabsatz"/>
        <w:numPr>
          <w:ilvl w:val="1"/>
          <w:numId w:val="9"/>
        </w:numPr>
      </w:pPr>
      <w:r w:rsidRPr="005C5DD5">
        <w:t xml:space="preserve">Mehr zum Thema Breite Beteiligung finden Sie unter </w:t>
      </w:r>
      <w:hyperlink r:id="rId21" w:history="1">
        <w:r w:rsidRPr="005C5DD5">
          <w:rPr>
            <w:rStyle w:val="Hyperlink"/>
          </w:rPr>
          <w:t>www.breite-beteiligung.de</w:t>
        </w:r>
      </w:hyperlink>
    </w:p>
    <w:p w14:paraId="02195FA8" w14:textId="5B746603" w:rsidR="005C5DD5" w:rsidRDefault="005C5DD5" w:rsidP="006D27D6"/>
    <w:p w14:paraId="75AD804B" w14:textId="2C77BAA7" w:rsidR="006D27D6" w:rsidRPr="006D27D6" w:rsidRDefault="006D27D6" w:rsidP="00E82D8A">
      <w:pPr>
        <w:pStyle w:val="Listenabsatz"/>
        <w:numPr>
          <w:ilvl w:val="0"/>
          <w:numId w:val="9"/>
        </w:numPr>
        <w:rPr>
          <w:b/>
          <w:bCs/>
        </w:rPr>
      </w:pPr>
      <w:r w:rsidRPr="006D27D6">
        <w:rPr>
          <w:b/>
          <w:bCs/>
        </w:rPr>
        <w:t>Kooperationsstrukturen</w:t>
      </w:r>
      <w:r>
        <w:rPr>
          <w:b/>
          <w:bCs/>
        </w:rPr>
        <w:t xml:space="preserve">: </w:t>
      </w:r>
      <w:r w:rsidRPr="006D27D6">
        <w:t>Wie ist das Projekt in den bestehenden Kooperationsstrukturen verankert?</w:t>
      </w:r>
      <w:r>
        <w:t xml:space="preserve"> (max. 1.500 Zeichen)</w:t>
      </w:r>
    </w:p>
    <w:p w14:paraId="1C1FA22D" w14:textId="77777777" w:rsidR="006D27D6" w:rsidRPr="006D27D6" w:rsidRDefault="006D27D6" w:rsidP="00E82D8A">
      <w:pPr>
        <w:pStyle w:val="Listenabsatz"/>
        <w:numPr>
          <w:ilvl w:val="1"/>
          <w:numId w:val="9"/>
        </w:numPr>
      </w:pPr>
      <w:r w:rsidRPr="006D27D6">
        <w:t>Mit welchen zivilgesellschaftlichen Partnern möchten Sie das Quartiersprojekt gemeinsam umsetzen?</w:t>
      </w:r>
    </w:p>
    <w:p w14:paraId="049D659A" w14:textId="77777777" w:rsidR="006D27D6" w:rsidRDefault="006D27D6" w:rsidP="00E82D8A">
      <w:pPr>
        <w:pStyle w:val="Listenabsatz"/>
        <w:numPr>
          <w:ilvl w:val="1"/>
          <w:numId w:val="9"/>
        </w:numPr>
      </w:pPr>
      <w:r w:rsidRPr="006D27D6">
        <w:t>Warum sind diese Partner dafür besonders gut geeignet?</w:t>
      </w:r>
    </w:p>
    <w:p w14:paraId="62BCF06C" w14:textId="11B51704" w:rsidR="006D27D6" w:rsidRDefault="006D27D6" w:rsidP="006D27D6">
      <w:pPr>
        <w:ind w:left="709"/>
      </w:pPr>
      <w:r w:rsidRPr="006D27D6">
        <w:t>Bitte fügen Sie hier eine Stellungnahme des/r zivilgesellschaftlichen Partner/s bei. Bitte nutzen Sie dazu das</w:t>
      </w:r>
      <w:r w:rsidRPr="002C7046">
        <w:t xml:space="preserve"> </w:t>
      </w:r>
      <w:hyperlink r:id="rId22" w:history="1">
        <w:r w:rsidRPr="005E2E24">
          <w:rPr>
            <w:rStyle w:val="Hyperlink"/>
          </w:rPr>
          <w:t>Formbl</w:t>
        </w:r>
        <w:r w:rsidRPr="005E2E24">
          <w:rPr>
            <w:rStyle w:val="Hyperlink"/>
          </w:rPr>
          <w:t>a</w:t>
        </w:r>
        <w:r w:rsidRPr="005E2E24">
          <w:rPr>
            <w:rStyle w:val="Hyperlink"/>
          </w:rPr>
          <w:t>tt</w:t>
        </w:r>
      </w:hyperlink>
      <w:r w:rsidRPr="006D27D6">
        <w:rPr>
          <w:b/>
          <w:bCs/>
        </w:rPr>
        <w:t xml:space="preserve">. </w:t>
      </w:r>
      <w:r w:rsidRPr="006D27D6">
        <w:t>Die unterzeichnete Stellungnahme von mindestens einem zivilgesellschaftlichen Partner ist erforderlich. Die Stellungnahmen mehrerer zivilgesellschaftlicher Partner sind wünschenswert.</w:t>
      </w:r>
      <w:r>
        <w:t xml:space="preserve"> </w:t>
      </w:r>
    </w:p>
    <w:p w14:paraId="6FAFC256" w14:textId="0E861EC2" w:rsidR="005419B2" w:rsidRDefault="005419B2" w:rsidP="005419B2">
      <w:pPr>
        <w:ind w:left="709"/>
      </w:pPr>
      <w:r>
        <w:rPr>
          <w:b/>
          <w:bCs/>
        </w:rPr>
        <w:t>F</w:t>
      </w:r>
      <w:r w:rsidRPr="006D27D6">
        <w:rPr>
          <w:b/>
          <w:bCs/>
        </w:rPr>
        <w:t xml:space="preserve">ür die Antragsskizze zum Antragsgespräch </w:t>
      </w:r>
      <w:r>
        <w:rPr>
          <w:b/>
          <w:bCs/>
        </w:rPr>
        <w:t xml:space="preserve">muss </w:t>
      </w:r>
      <w:r w:rsidR="002C7046">
        <w:rPr>
          <w:b/>
          <w:bCs/>
        </w:rPr>
        <w:t>das Formblatt</w:t>
      </w:r>
      <w:r>
        <w:rPr>
          <w:b/>
          <w:bCs/>
        </w:rPr>
        <w:t xml:space="preserve"> </w:t>
      </w:r>
      <w:r w:rsidRPr="006D27D6">
        <w:rPr>
          <w:b/>
          <w:bCs/>
        </w:rPr>
        <w:t xml:space="preserve">noch NICHT </w:t>
      </w:r>
      <w:r>
        <w:rPr>
          <w:b/>
          <w:bCs/>
        </w:rPr>
        <w:t>vorgelegt werden</w:t>
      </w:r>
      <w:r w:rsidRPr="006D27D6">
        <w:rPr>
          <w:b/>
          <w:bCs/>
        </w:rPr>
        <w:t>.</w:t>
      </w:r>
      <w:r>
        <w:t xml:space="preserve"> </w:t>
      </w:r>
    </w:p>
    <w:p w14:paraId="181E673E" w14:textId="4962CBC2" w:rsidR="006D27D6" w:rsidRPr="006D27D6" w:rsidRDefault="006D27D6" w:rsidP="006D27D6">
      <w:pPr>
        <w:ind w:left="709"/>
      </w:pPr>
    </w:p>
    <w:p w14:paraId="36BC0AE2" w14:textId="46AEB8EE" w:rsidR="006D27D6" w:rsidRPr="006D27D6" w:rsidRDefault="006D27D6" w:rsidP="00E82D8A">
      <w:pPr>
        <w:pStyle w:val="Listenabsatz"/>
        <w:numPr>
          <w:ilvl w:val="0"/>
          <w:numId w:val="9"/>
        </w:numPr>
        <w:rPr>
          <w:b/>
          <w:bCs/>
        </w:rPr>
      </w:pPr>
      <w:r w:rsidRPr="006D27D6">
        <w:rPr>
          <w:b/>
          <w:bCs/>
        </w:rPr>
        <w:t>Unterstützung der Gemeinde</w:t>
      </w:r>
      <w:r>
        <w:rPr>
          <w:b/>
          <w:bCs/>
        </w:rPr>
        <w:t xml:space="preserve">: </w:t>
      </w:r>
      <w:r w:rsidRPr="006D27D6">
        <w:t>Wie wird das geplante Quartiersprojekt von der politischen Gemeinde vor Ort unterstützt?</w:t>
      </w:r>
      <w:r>
        <w:t xml:space="preserve"> (max. 2.500 Zeichen)</w:t>
      </w:r>
    </w:p>
    <w:p w14:paraId="4E54BFA9" w14:textId="3E445D17" w:rsidR="006D27D6" w:rsidRDefault="006D27D6" w:rsidP="00E82D8A">
      <w:pPr>
        <w:pStyle w:val="Listenabsatz"/>
        <w:numPr>
          <w:ilvl w:val="1"/>
          <w:numId w:val="9"/>
        </w:numPr>
      </w:pPr>
      <w:r w:rsidRPr="006D27D6">
        <w:t>Welche Aufgaben übernehmen Sie von kommunaler Seite bei der Umsetzung und Koordinierung des Quartiersprojekts (zum Beispiel Stellenanteile, Organisation von Veranstaltungen etc.)</w:t>
      </w:r>
      <w:r>
        <w:t>?</w:t>
      </w:r>
    </w:p>
    <w:p w14:paraId="643CC3CA" w14:textId="16A8A840" w:rsidR="006D27D6" w:rsidRPr="006D27D6" w:rsidRDefault="006D27D6" w:rsidP="006D27D6">
      <w:pPr>
        <w:ind w:left="709"/>
      </w:pPr>
      <w:r w:rsidRPr="006D27D6">
        <w:t xml:space="preserve">Bitte fügen Sie hier einen Nachweis bei, der die Unterstützung des politischen Umfelds vor Ort dokumentiert (Beschluss des Gemeinderats oder des zuständigen Ausschussgremiums). Da der Nachweis auf die aktuelle Quartiersentwicklung bezogen sein muss, dürfen Nachweise aus früheren Beschlüssen nicht älter als zwei Jahre sein. </w:t>
      </w:r>
      <w:r w:rsidR="00F16FFD">
        <w:t xml:space="preserve">Der Beschluss des Gemeinderates muss bis zur Antragsfrist vorliegen, sonst kann der Antrag nicht weiterbearbeitet und bewertet werden. </w:t>
      </w:r>
    </w:p>
    <w:p w14:paraId="3E684B1C" w14:textId="5865E9F0" w:rsidR="006D27D6" w:rsidRDefault="006D27D6" w:rsidP="006D27D6">
      <w:pPr>
        <w:ind w:left="709"/>
      </w:pPr>
      <w:r>
        <w:rPr>
          <w:b/>
          <w:bCs/>
        </w:rPr>
        <w:t>F</w:t>
      </w:r>
      <w:r w:rsidRPr="006D27D6">
        <w:rPr>
          <w:b/>
          <w:bCs/>
        </w:rPr>
        <w:t xml:space="preserve">ür die Antragsskizze zum Antragsgespräch </w:t>
      </w:r>
      <w:r>
        <w:rPr>
          <w:b/>
          <w:bCs/>
        </w:rPr>
        <w:t xml:space="preserve">muss der Beschluss </w:t>
      </w:r>
      <w:r w:rsidRPr="006D27D6">
        <w:rPr>
          <w:b/>
          <w:bCs/>
        </w:rPr>
        <w:t xml:space="preserve">noch </w:t>
      </w:r>
      <w:r w:rsidR="00F16FFD">
        <w:rPr>
          <w:b/>
          <w:bCs/>
        </w:rPr>
        <w:t>nicht</w:t>
      </w:r>
      <w:r w:rsidR="00F16FFD" w:rsidRPr="006D27D6">
        <w:rPr>
          <w:b/>
          <w:bCs/>
        </w:rPr>
        <w:t xml:space="preserve"> </w:t>
      </w:r>
      <w:r>
        <w:rPr>
          <w:b/>
          <w:bCs/>
        </w:rPr>
        <w:t>vorgelegt werden</w:t>
      </w:r>
      <w:r w:rsidRPr="006D27D6">
        <w:rPr>
          <w:b/>
          <w:bCs/>
        </w:rPr>
        <w:t>.</w:t>
      </w:r>
      <w:r>
        <w:t xml:space="preserve"> </w:t>
      </w:r>
    </w:p>
    <w:p w14:paraId="0BBB1DE6" w14:textId="42163535" w:rsidR="006D27D6" w:rsidRPr="006D27D6" w:rsidRDefault="006D27D6" w:rsidP="006D27D6">
      <w:pPr>
        <w:ind w:left="709"/>
        <w:rPr>
          <w:b/>
          <w:bCs/>
        </w:rPr>
      </w:pPr>
    </w:p>
    <w:p w14:paraId="31A4E9C1" w14:textId="44536FBA" w:rsidR="006D27D6" w:rsidRPr="006D27D6" w:rsidRDefault="006D27D6" w:rsidP="00E82D8A">
      <w:pPr>
        <w:pStyle w:val="Listenabsatz"/>
        <w:numPr>
          <w:ilvl w:val="0"/>
          <w:numId w:val="9"/>
        </w:numPr>
        <w:rPr>
          <w:b/>
          <w:bCs/>
        </w:rPr>
      </w:pPr>
      <w:r w:rsidRPr="006D27D6">
        <w:rPr>
          <w:b/>
          <w:bCs/>
        </w:rPr>
        <w:t>Inanspruchnahme der Beratung</w:t>
      </w:r>
      <w:r>
        <w:rPr>
          <w:b/>
          <w:bCs/>
        </w:rPr>
        <w:t xml:space="preserve">: </w:t>
      </w:r>
      <w:r w:rsidRPr="006D27D6">
        <w:t>Wer nimmt die Beratung in Anspruch?</w:t>
      </w:r>
      <w:r>
        <w:t xml:space="preserve"> (max. 2.500 Zeichen)</w:t>
      </w:r>
    </w:p>
    <w:p w14:paraId="1EA85D65" w14:textId="77777777" w:rsidR="006D27D6" w:rsidRPr="006D27D6" w:rsidRDefault="006D27D6" w:rsidP="00E82D8A">
      <w:pPr>
        <w:pStyle w:val="Listenabsatz"/>
        <w:numPr>
          <w:ilvl w:val="1"/>
          <w:numId w:val="9"/>
        </w:numPr>
      </w:pPr>
      <w:r w:rsidRPr="006D27D6">
        <w:t>Wofür wird die Beratung in Anspruch genommen? In welchem Umfang soll Ihr Quartiersprojekt von externer Beratung begleitet werden?</w:t>
      </w:r>
    </w:p>
    <w:p w14:paraId="3C139BB9" w14:textId="77777777" w:rsidR="006D27D6" w:rsidRPr="006D27D6" w:rsidRDefault="006D27D6" w:rsidP="00E82D8A">
      <w:pPr>
        <w:pStyle w:val="Listenabsatz"/>
        <w:numPr>
          <w:ilvl w:val="1"/>
          <w:numId w:val="9"/>
        </w:numPr>
      </w:pPr>
      <w:r w:rsidRPr="006D27D6">
        <w:t>Wer wird die kontinuierliche, externe Beratung Ihres Quartiersprojekts übernehmen? Warum ist diese/r Berater/in dafür besonders gut geeignet?</w:t>
      </w:r>
    </w:p>
    <w:p w14:paraId="5749CC3E" w14:textId="77777777" w:rsidR="006D27D6" w:rsidRPr="006D27D6" w:rsidRDefault="006D27D6" w:rsidP="00E82D8A">
      <w:pPr>
        <w:pStyle w:val="Listenabsatz"/>
        <w:numPr>
          <w:ilvl w:val="1"/>
          <w:numId w:val="9"/>
        </w:numPr>
      </w:pPr>
      <w:r w:rsidRPr="006D27D6">
        <w:t>Gibt es zusätzlichen Beratungsbedarf von Seiten des zivilgesellschaftlichen Partners? Wenn ja, bitte erläutern.</w:t>
      </w:r>
    </w:p>
    <w:p w14:paraId="04D7BE7D" w14:textId="31FC51F2" w:rsidR="006D27D6" w:rsidRDefault="006D27D6" w:rsidP="006D27D6">
      <w:pPr>
        <w:pStyle w:val="Listenabsatz"/>
      </w:pPr>
      <w:r>
        <w:t xml:space="preserve">Bitte fügen Sie eine Anlage bei, aus der die Erfahrung und Kompetenz des/r Beraters/in hervorgeht (Kurzlebenslauf und Projektbeispiele) Die Vorlage für den </w:t>
      </w:r>
      <w:hyperlink r:id="rId23" w:history="1">
        <w:r w:rsidRPr="0020663D">
          <w:rPr>
            <w:rStyle w:val="Hyperlink"/>
          </w:rPr>
          <w:t>Kompetenzna</w:t>
        </w:r>
        <w:r w:rsidRPr="0020663D">
          <w:rPr>
            <w:rStyle w:val="Hyperlink"/>
          </w:rPr>
          <w:t>c</w:t>
        </w:r>
        <w:r w:rsidRPr="0020663D">
          <w:rPr>
            <w:rStyle w:val="Hyperlink"/>
          </w:rPr>
          <w:t>hweis finden Sie hier</w:t>
        </w:r>
      </w:hyperlink>
      <w:r w:rsidRPr="00375194">
        <w:rPr>
          <w:b/>
        </w:rPr>
        <w:t>.</w:t>
      </w:r>
    </w:p>
    <w:p w14:paraId="66683F97" w14:textId="1B58AFE4" w:rsidR="006D27D6" w:rsidRDefault="006D27D6" w:rsidP="006D27D6">
      <w:pPr>
        <w:ind w:left="709"/>
      </w:pPr>
      <w:r>
        <w:rPr>
          <w:b/>
          <w:bCs/>
        </w:rPr>
        <w:t>F</w:t>
      </w:r>
      <w:r w:rsidRPr="006D27D6">
        <w:rPr>
          <w:b/>
          <w:bCs/>
        </w:rPr>
        <w:t xml:space="preserve">ür die Antragsskizze zum Antragsgespräch </w:t>
      </w:r>
      <w:r>
        <w:rPr>
          <w:b/>
          <w:bCs/>
        </w:rPr>
        <w:t xml:space="preserve">muss der Nachweis zur Kompetenz der Beratung </w:t>
      </w:r>
      <w:r w:rsidRPr="006D27D6">
        <w:rPr>
          <w:b/>
          <w:bCs/>
        </w:rPr>
        <w:t xml:space="preserve">noch </w:t>
      </w:r>
      <w:r w:rsidR="00F16FFD">
        <w:rPr>
          <w:b/>
          <w:bCs/>
        </w:rPr>
        <w:t>nicht</w:t>
      </w:r>
      <w:r w:rsidR="00F16FFD" w:rsidRPr="006D27D6">
        <w:rPr>
          <w:b/>
          <w:bCs/>
        </w:rPr>
        <w:t xml:space="preserve"> </w:t>
      </w:r>
      <w:r>
        <w:rPr>
          <w:b/>
          <w:bCs/>
        </w:rPr>
        <w:t>vorgelegt werden</w:t>
      </w:r>
      <w:r w:rsidRPr="006D27D6">
        <w:rPr>
          <w:b/>
          <w:bCs/>
        </w:rPr>
        <w:t>.</w:t>
      </w:r>
      <w:r>
        <w:t xml:space="preserve"> </w:t>
      </w:r>
    </w:p>
    <w:p w14:paraId="3C608CFD" w14:textId="77777777" w:rsidR="00986E6E" w:rsidRDefault="00986E6E" w:rsidP="006D27D6">
      <w:pPr>
        <w:ind w:left="709"/>
      </w:pPr>
    </w:p>
    <w:p w14:paraId="71C1CC1D" w14:textId="77777777" w:rsidR="008B75C5" w:rsidRPr="008B75C5" w:rsidRDefault="008B75C5" w:rsidP="008F07DB">
      <w:pPr>
        <w:pStyle w:val="Listenabsatz"/>
        <w:numPr>
          <w:ilvl w:val="0"/>
          <w:numId w:val="9"/>
        </w:numPr>
      </w:pPr>
      <w:r w:rsidRPr="008B75C5">
        <w:rPr>
          <w:b/>
          <w:bCs/>
        </w:rPr>
        <w:t>Nur auszufüllen von Antragstellern in kommunalen Verbünden oder von Landkreisen</w:t>
      </w:r>
      <w:r>
        <w:rPr>
          <w:b/>
          <w:bCs/>
        </w:rPr>
        <w:t>:</w:t>
      </w:r>
    </w:p>
    <w:p w14:paraId="2CF83FA4" w14:textId="6C0E0AD0" w:rsidR="00986E6E" w:rsidRPr="008B75C5" w:rsidRDefault="00986E6E" w:rsidP="008B75C5">
      <w:pPr>
        <w:pStyle w:val="Listenabsatz"/>
        <w:numPr>
          <w:ilvl w:val="1"/>
          <w:numId w:val="9"/>
        </w:numPr>
      </w:pPr>
      <w:r w:rsidRPr="008B75C5">
        <w:t>Inwiefern trägt das Projekt zu einer neuen Qualität der partnerschaftlichen Zusam</w:t>
      </w:r>
      <w:r w:rsidRPr="008B75C5">
        <w:softHyphen/>
        <w:t>menarbeit von Gemeinden, Städten und ggf. dem Landkreis bei?</w:t>
      </w:r>
    </w:p>
    <w:p w14:paraId="2A244078" w14:textId="60C7D021" w:rsidR="008B75C5" w:rsidRDefault="008B75C5" w:rsidP="008B75C5">
      <w:pPr>
        <w:pStyle w:val="Listenabsatz"/>
        <w:numPr>
          <w:ilvl w:val="1"/>
          <w:numId w:val="9"/>
        </w:numPr>
      </w:pPr>
      <w:r w:rsidRPr="008B75C5">
        <w:t>Welche Rolle spielt dabei die Kooperation zwischen den beteiligten Gemeinden, Städten und ggf. dem Landkreis?</w:t>
      </w:r>
    </w:p>
    <w:p w14:paraId="3EA1546B" w14:textId="77777777" w:rsidR="008B75C5" w:rsidRDefault="008B75C5" w:rsidP="008B75C5">
      <w:pPr>
        <w:pStyle w:val="Listenabsatz"/>
      </w:pPr>
    </w:p>
    <w:p w14:paraId="5F7867E1" w14:textId="77777777" w:rsidR="002F64B5" w:rsidRDefault="002F64B5" w:rsidP="008B75C5">
      <w:pPr>
        <w:pStyle w:val="Listenabsatz"/>
      </w:pPr>
    </w:p>
    <w:p w14:paraId="71B8F611" w14:textId="32A997A0" w:rsidR="001142A4" w:rsidRDefault="00E82D8A" w:rsidP="00E82D8A">
      <w:pPr>
        <w:pStyle w:val="berschrift1Nr"/>
      </w:pPr>
      <w:r>
        <w:lastRenderedPageBreak/>
        <w:t>Kosten- und Finanzierungsplan</w:t>
      </w:r>
    </w:p>
    <w:p w14:paraId="3F1834AA" w14:textId="1E240B64" w:rsidR="00E82D8A" w:rsidRDefault="00E82D8A" w:rsidP="00E82D8A">
      <w:pPr>
        <w:pStyle w:val="Listenabsatz"/>
        <w:numPr>
          <w:ilvl w:val="0"/>
          <w:numId w:val="11"/>
        </w:numPr>
      </w:pPr>
      <w:r w:rsidRPr="00E82D8A">
        <w:rPr>
          <w:b/>
          <w:bCs/>
        </w:rPr>
        <w:t>Weitere Förderungen:</w:t>
      </w:r>
      <w:r>
        <w:t xml:space="preserve"> Welche Fördergelder des Landes, des Bundes oder von Stiftungen wurden/werden vom Antragsteller für das vorliegende Quartier </w:t>
      </w:r>
      <w:r w:rsidR="00F16FFD">
        <w:t xml:space="preserve">für das gleiche Projekt </w:t>
      </w:r>
      <w:r>
        <w:t xml:space="preserve">in Anspruch genommen? Werden für das beantragte Quartiersprojekt derzeit weitere Anträge auf Fördermittel gestellt oder sind in Planung? </w:t>
      </w:r>
      <w:r w:rsidR="00F16FFD">
        <w:t xml:space="preserve">Eine Doppelförderung ist ausgeschlossen. </w:t>
      </w:r>
      <w:r>
        <w:t>(kurze Auflistung, max. 1.000 Zeichen)</w:t>
      </w:r>
    </w:p>
    <w:p w14:paraId="26C06853" w14:textId="77777777" w:rsidR="00303849" w:rsidRDefault="00303849" w:rsidP="00E82D8A"/>
    <w:p w14:paraId="30238182" w14:textId="2EC385FF" w:rsidR="00E82D8A" w:rsidRPr="00E82D8A" w:rsidRDefault="00E82D8A" w:rsidP="00E82D8A">
      <w:r>
        <w:t xml:space="preserve">Nutzen Sie für die Skizze des Kosten- und Finanzierungsplans bitte die </w:t>
      </w:r>
      <w:hyperlink r:id="rId24" w:history="1">
        <w:r w:rsidRPr="00303849">
          <w:rPr>
            <w:rStyle w:val="Hyperlink"/>
          </w:rPr>
          <w:t>Vorlage auf unserer Homepage.</w:t>
        </w:r>
      </w:hyperlink>
      <w:r>
        <w:t xml:space="preserve"> </w:t>
      </w:r>
    </w:p>
    <w:sectPr w:rsidR="00E82D8A" w:rsidRPr="00E82D8A" w:rsidSect="00AD6C7A">
      <w:headerReference w:type="even" r:id="rId25"/>
      <w:headerReference w:type="default" r:id="rId26"/>
      <w:footerReference w:type="default" r:id="rId27"/>
      <w:footerReference w:type="first" r:id="rId28"/>
      <w:pgSz w:w="11906" w:h="16838"/>
      <w:pgMar w:top="1701" w:right="1418" w:bottom="1701"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FA75" w14:textId="77777777" w:rsidR="002C626A" w:rsidRDefault="002C626A" w:rsidP="00CE2F1F">
      <w:pPr>
        <w:spacing w:after="0" w:line="240" w:lineRule="auto"/>
      </w:pPr>
      <w:r>
        <w:separator/>
      </w:r>
    </w:p>
  </w:endnote>
  <w:endnote w:type="continuationSeparator" w:id="0">
    <w:p w14:paraId="7A4EEAB3" w14:textId="77777777" w:rsidR="002C626A" w:rsidRDefault="002C626A" w:rsidP="00CE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7DA4" w14:textId="77777777" w:rsidR="003512CC" w:rsidRDefault="008D25CF" w:rsidP="00AE14BA">
    <w:pPr>
      <w:tabs>
        <w:tab w:val="left" w:pos="439"/>
      </w:tabs>
    </w:pPr>
    <w:r>
      <w:rPr>
        <w:noProof/>
        <w:lang w:eastAsia="de-DE"/>
      </w:rPr>
      <mc:AlternateContent>
        <mc:Choice Requires="wpg">
          <w:drawing>
            <wp:anchor distT="0" distB="0" distL="114300" distR="114300" simplePos="0" relativeHeight="251658247" behindDoc="0" locked="0" layoutInCell="1" allowOverlap="1" wp14:anchorId="4CA8785B" wp14:editId="761E1D70">
              <wp:simplePos x="0" y="0"/>
              <wp:positionH relativeFrom="page">
                <wp:posOffset>360045</wp:posOffset>
              </wp:positionH>
              <wp:positionV relativeFrom="page">
                <wp:posOffset>10063480</wp:posOffset>
              </wp:positionV>
              <wp:extent cx="6822000" cy="360000"/>
              <wp:effectExtent l="0" t="25400" r="0" b="46990"/>
              <wp:wrapNone/>
              <wp:docPr id="3" name="Gruppieren 3"/>
              <wp:cNvGraphicFramePr/>
              <a:graphic xmlns:a="http://schemas.openxmlformats.org/drawingml/2006/main">
                <a:graphicData uri="http://schemas.microsoft.com/office/word/2010/wordprocessingGroup">
                  <wpg:wgp>
                    <wpg:cNvGrpSpPr/>
                    <wpg:grpSpPr>
                      <a:xfrm>
                        <a:off x="0" y="0"/>
                        <a:ext cx="6822000" cy="360000"/>
                        <a:chOff x="-578" y="0"/>
                        <a:chExt cx="6823295" cy="358775"/>
                      </a:xfrm>
                    </wpg:grpSpPr>
                    <wps:wsp>
                      <wps:cNvPr id="4" name="Textfeld 4"/>
                      <wps:cNvSpPr txBox="1"/>
                      <wps:spPr>
                        <a:xfrm>
                          <a:off x="270607" y="0"/>
                          <a:ext cx="5028324" cy="358775"/>
                        </a:xfrm>
                        <a:custGeom>
                          <a:avLst/>
                          <a:gdLst>
                            <a:gd name="csX0" fmla="*/ 0 w 5028324"/>
                            <a:gd name="csY0" fmla="*/ 0 h 358775"/>
                            <a:gd name="csX1" fmla="*/ 5028324 w 5028324"/>
                            <a:gd name="csY1" fmla="*/ 0 h 358775"/>
                            <a:gd name="csX2" fmla="*/ 5028324 w 5028324"/>
                            <a:gd name="csY2" fmla="*/ 358775 h 358775"/>
                            <a:gd name="csX3" fmla="*/ 0 w 5028324"/>
                            <a:gd name="csY3" fmla="*/ 358775 h 358775"/>
                            <a:gd name="csX4" fmla="*/ 0 w 5028324"/>
                            <a:gd name="csY4" fmla="*/ 0 h 358775"/>
                          </a:gdLst>
                          <a:ahLst/>
                          <a:cxnLst>
                            <a:cxn ang="0">
                              <a:pos x="csX0" y="csY0"/>
                            </a:cxn>
                            <a:cxn ang="0">
                              <a:pos x="csX1" y="csY1"/>
                            </a:cxn>
                            <a:cxn ang="0">
                              <a:pos x="csX2" y="csY2"/>
                            </a:cxn>
                            <a:cxn ang="0">
                              <a:pos x="csX3" y="csY3"/>
                            </a:cxn>
                            <a:cxn ang="0">
                              <a:pos x="csX4" y="csY4"/>
                            </a:cxn>
                          </a:cxnLst>
                          <a:rect l="l" t="t" r="r" b="b"/>
                          <a:pathLst>
                            <a:path w="5028324" h="358775" fill="none" extrusionOk="0">
                              <a:moveTo>
                                <a:pt x="0" y="0"/>
                              </a:moveTo>
                              <a:cubicBezTo>
                                <a:pt x="1797425" y="-49533"/>
                                <a:pt x="2704082" y="-14809"/>
                                <a:pt x="5028324" y="0"/>
                              </a:cubicBezTo>
                              <a:cubicBezTo>
                                <a:pt x="5055168" y="88745"/>
                                <a:pt x="5039685" y="283047"/>
                                <a:pt x="5028324" y="358775"/>
                              </a:cubicBezTo>
                              <a:cubicBezTo>
                                <a:pt x="4114738" y="310544"/>
                                <a:pt x="770628" y="443230"/>
                                <a:pt x="0" y="358775"/>
                              </a:cubicBezTo>
                              <a:cubicBezTo>
                                <a:pt x="7873" y="183781"/>
                                <a:pt x="-2797" y="74214"/>
                                <a:pt x="0" y="0"/>
                              </a:cubicBezTo>
                              <a:close/>
                            </a:path>
                            <a:path w="5028324" h="358775" stroke="0" extrusionOk="0">
                              <a:moveTo>
                                <a:pt x="0" y="0"/>
                              </a:moveTo>
                              <a:cubicBezTo>
                                <a:pt x="639807" y="118645"/>
                                <a:pt x="3055358" y="116012"/>
                                <a:pt x="5028324" y="0"/>
                              </a:cubicBezTo>
                              <a:cubicBezTo>
                                <a:pt x="5009039" y="44472"/>
                                <a:pt x="5008485" y="317098"/>
                                <a:pt x="5028324" y="358775"/>
                              </a:cubicBezTo>
                              <a:cubicBezTo>
                                <a:pt x="3812534" y="493375"/>
                                <a:pt x="668463" y="201579"/>
                                <a:pt x="0" y="358775"/>
                              </a:cubicBezTo>
                              <a:cubicBezTo>
                                <a:pt x="1906" y="180430"/>
                                <a:pt x="20438" y="137335"/>
                                <a:pt x="0" y="0"/>
                              </a:cubicBezTo>
                              <a:close/>
                            </a:path>
                          </a:pathLst>
                        </a:custGeom>
                        <a:solidFill>
                          <a:schemeClr val="lt1"/>
                        </a:solidFill>
                        <a:ln w="0">
                          <a:solidFill>
                            <a:schemeClr val="bg1"/>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12C30715" w14:textId="77777777" w:rsidR="008D25CF" w:rsidRDefault="008D25CF" w:rsidP="008D25CF">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3D15CF">
                              <w:rPr>
                                <w:rFonts w:ascii="Calibri" w:hAnsi="Calibri" w:cs="Calibri"/>
                                <w:b/>
                                <w:bCs/>
                                <w:iCs w:val="0"/>
                                <w:color w:val="000000" w:themeColor="text1"/>
                                <w:sz w:val="16"/>
                                <w:szCs w:val="16"/>
                              </w:rPr>
                              <w:t>Allianz für Beteiligung e.</w:t>
                            </w:r>
                            <w:r w:rsidRPr="003D15CF">
                              <w:rPr>
                                <w:rFonts w:ascii="Calibri" w:hAnsi="Calibri" w:cs="Calibri"/>
                                <w:b/>
                                <w:bCs/>
                                <w:iCs w:val="0"/>
                                <w:color w:val="000000" w:themeColor="text1"/>
                                <w:spacing w:val="-8"/>
                                <w:sz w:val="16"/>
                                <w:szCs w:val="16"/>
                              </w:rPr>
                              <w:t> </w:t>
                            </w:r>
                            <w:r w:rsidRPr="003D15CF">
                              <w:rPr>
                                <w:rFonts w:ascii="Calibri" w:hAnsi="Calibri" w:cs="Calibri"/>
                                <w:b/>
                                <w:bCs/>
                                <w:iCs w:val="0"/>
                                <w:color w:val="000000" w:themeColor="text1"/>
                                <w:sz w:val="16"/>
                                <w:szCs w:val="16"/>
                              </w:rPr>
                              <w:t>V.</w:t>
                            </w:r>
                          </w:p>
                          <w:p w14:paraId="5EF3684D" w14:textId="77777777" w:rsidR="008D25CF" w:rsidRPr="003D15CF" w:rsidRDefault="008D25CF" w:rsidP="008D25CF">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A37230">
                              <w:rPr>
                                <w:rFonts w:ascii="Calibri" w:hAnsi="Calibri" w:cs="Calibri"/>
                                <w:iCs w:val="0"/>
                                <w:color w:val="000000" w:themeColor="text1"/>
                                <w:sz w:val="16"/>
                                <w:szCs w:val="16"/>
                              </w:rPr>
                              <w:t>Augustenstraße 15</w:t>
                            </w:r>
                            <w:r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Pr="003D15CF">
                              <w:rPr>
                                <w:rFonts w:ascii="Calibri" w:hAnsi="Calibri" w:cs="Calibri"/>
                                <w:iCs w:val="0"/>
                                <w:color w:val="000000" w:themeColor="text1"/>
                                <w:sz w:val="16"/>
                                <w:szCs w:val="16"/>
                              </w:rPr>
                              <w:t xml:space="preserve">  7017</w:t>
                            </w:r>
                            <w:r>
                              <w:rPr>
                                <w:rFonts w:ascii="Calibri" w:hAnsi="Calibri" w:cs="Calibri"/>
                                <w:iCs w:val="0"/>
                                <w:color w:val="000000" w:themeColor="text1"/>
                                <w:sz w:val="16"/>
                                <w:szCs w:val="16"/>
                              </w:rPr>
                              <w:t>8</w:t>
                            </w:r>
                            <w:r w:rsidRPr="003D15CF">
                              <w:rPr>
                                <w:rFonts w:ascii="Calibri" w:hAnsi="Calibri" w:cs="Calibri"/>
                                <w:iCs w:val="0"/>
                                <w:color w:val="000000" w:themeColor="text1"/>
                                <w:sz w:val="16"/>
                                <w:szCs w:val="16"/>
                              </w:rPr>
                              <w:t xml:space="preserve"> Stuttgart</w:t>
                            </w:r>
                            <w:r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Pr="003D15CF">
                              <w:rPr>
                                <w:rFonts w:ascii="Calibri" w:hAnsi="Calibri" w:cs="Calibri"/>
                                <w:b/>
                                <w:bCs/>
                                <w:iCs w:val="0"/>
                                <w:color w:val="000000" w:themeColor="text1"/>
                                <w:sz w:val="16"/>
                                <w:szCs w:val="16"/>
                              </w:rPr>
                              <w:t xml:space="preserve">  www.allianz-fuer-beteiligung.de</w:t>
                            </w:r>
                            <w:r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Pr="003D15CF">
                              <w:rPr>
                                <w:rFonts w:ascii="Calibri" w:hAnsi="Calibri" w:cs="Calibri"/>
                                <w:iCs w:val="0"/>
                                <w:color w:val="000000" w:themeColor="text1"/>
                                <w:sz w:val="16"/>
                                <w:szCs w:val="16"/>
                              </w:rPr>
                              <w:t>Info@afb</w:t>
                            </w:r>
                            <w:r>
                              <w:rPr>
                                <w:rFonts w:ascii="Calibri" w:hAnsi="Calibri" w:cs="Calibri"/>
                                <w:iCs w:val="0"/>
                                <w:color w:val="000000" w:themeColor="text1"/>
                                <w:sz w:val="16"/>
                                <w:szCs w:val="16"/>
                              </w:rPr>
                              <w:t>-</w:t>
                            </w:r>
                            <w:r w:rsidRPr="003D15CF">
                              <w:rPr>
                                <w:rFonts w:ascii="Calibri" w:hAnsi="Calibri" w:cs="Calibri"/>
                                <w:iCs w:val="0"/>
                                <w:color w:val="000000" w:themeColor="text1"/>
                                <w:sz w:val="16"/>
                                <w:szCs w:val="16"/>
                              </w:rPr>
                              <w:t>bw.de</w:t>
                            </w:r>
                            <w:r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Pr="003D15CF">
                              <w:rPr>
                                <w:rFonts w:ascii="Calibri" w:hAnsi="Calibri" w:cs="Calibri"/>
                                <w:b/>
                                <w:bCs/>
                                <w:iCs w:val="0"/>
                                <w:color w:val="000000" w:themeColor="text1"/>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Gerade Verbindung 5"/>
                      <wps:cNvCnPr/>
                      <wps:spPr>
                        <a:xfrm>
                          <a:off x="335136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6" name="Gerade Verbindung 6"/>
                      <wps:cNvCnPr/>
                      <wps:spPr>
                        <a:xfrm>
                          <a:off x="414251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7" name="Gerade Verbindung 7"/>
                      <wps:cNvCnPr/>
                      <wps:spPr>
                        <a:xfrm>
                          <a:off x="187227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9" name="Gerade Verbindung 9"/>
                      <wps:cNvCnPr/>
                      <wps:spPr>
                        <a:xfrm>
                          <a:off x="1106283"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10" name="Gerade Verbindung 10"/>
                      <wps:cNvCnPr/>
                      <wps:spPr>
                        <a:xfrm>
                          <a:off x="5402022" y="196125"/>
                          <a:ext cx="1256838" cy="0"/>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11" name="Gerade Verbindung 11"/>
                      <wps:cNvCnPr/>
                      <wps:spPr>
                        <a:xfrm>
                          <a:off x="0" y="196362"/>
                          <a:ext cx="171000" cy="0"/>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12" name="Gerade Verbindung 12"/>
                      <wps:cNvCnPr/>
                      <wps:spPr>
                        <a:xfrm>
                          <a:off x="-578" y="40759"/>
                          <a:ext cx="0" cy="161935"/>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13" name="Textfeld 13"/>
                      <wps:cNvSpPr txBox="1"/>
                      <wps:spPr>
                        <a:xfrm>
                          <a:off x="6643077" y="123418"/>
                          <a:ext cx="179640" cy="179640"/>
                        </a:xfrm>
                        <a:prstGeom prst="rect">
                          <a:avLst/>
                        </a:prstGeom>
                        <a:solidFill>
                          <a:schemeClr val="lt1">
                            <a:alpha val="0"/>
                          </a:schemeClr>
                        </a:solidFill>
                        <a:ln w="6350">
                          <a:noFill/>
                        </a:ln>
                      </wps:spPr>
                      <wps:txbx>
                        <w:txbxContent>
                          <w:p w14:paraId="6A623EF3" w14:textId="77777777" w:rsidR="008D25CF" w:rsidRPr="0019106B" w:rsidRDefault="008D25CF" w:rsidP="008D25CF">
                            <w:pPr>
                              <w:pStyle w:val="AfB-Konzeptpapier-Seitenzahl"/>
                              <w:jc w:val="right"/>
                            </w:pPr>
                            <w:r w:rsidRPr="0019106B">
                              <w:fldChar w:fldCharType="begin"/>
                            </w:r>
                            <w:r w:rsidRPr="0019106B">
                              <w:instrText xml:space="preserve"> PAGE  \* MERGEFORMAT </w:instrText>
                            </w:r>
                            <w:r w:rsidRPr="0019106B">
                              <w:fldChar w:fldCharType="separate"/>
                            </w:r>
                            <w:r>
                              <w:rPr>
                                <w:noProof/>
                              </w:rPr>
                              <w:t>1</w:t>
                            </w:r>
                            <w:r w:rsidRPr="0019106B">
                              <w:fldChar w:fldCharType="end"/>
                            </w:r>
                          </w:p>
                          <w:p w14:paraId="5615D37B" w14:textId="77777777" w:rsidR="008D25CF" w:rsidRDefault="008D25CF" w:rsidP="008D25C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A8785B" id="Gruppieren 3" o:spid="_x0000_s1027" style="position:absolute;margin-left:28.35pt;margin-top:792.4pt;width:537.15pt;height:28.35pt;z-index:251658247;mso-position-horizontal-relative:page;mso-position-vertical-relative:page;mso-width-relative:margin;mso-height-relative:margin" coordorigin="-5" coordsize="6823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">
              <v:shapetype id="_x0000_t202" coordsize="21600,21600" o:spt="202" path="m,l,21600r21600,l21600,xe">
                <v:stroke joinstyle="miter"/>
                <v:path gradientshapeok="t" o:connecttype="rect"/>
              </v:shapetype>
              <v:shape id="Textfeld 4" o:spid="_x0000_s1028" type="#_x0000_t202" style="position:absolute;left:2706;width:50283;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" fillcolor="white [3201]" strokecolor="white [3212]" strokeweight="0">
                <v:textbox inset="0,0,0,0">
                  <w:txbxContent>
                    <w:p w14:paraId="12C30715" w14:textId="77777777" w:rsidR="008D25CF" w:rsidRDefault="008D25CF" w:rsidP="008D25CF">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3D15CF">
                        <w:rPr>
                          <w:rFonts w:ascii="Calibri" w:hAnsi="Calibri" w:cs="Calibri"/>
                          <w:b/>
                          <w:bCs/>
                          <w:iCs w:val="0"/>
                          <w:color w:val="000000" w:themeColor="text1"/>
                          <w:sz w:val="16"/>
                          <w:szCs w:val="16"/>
                        </w:rPr>
                        <w:t>Allianz für Beteiligung e.</w:t>
                      </w:r>
                      <w:r w:rsidRPr="003D15CF">
                        <w:rPr>
                          <w:rFonts w:ascii="Calibri" w:hAnsi="Calibri" w:cs="Calibri"/>
                          <w:b/>
                          <w:bCs/>
                          <w:iCs w:val="0"/>
                          <w:color w:val="000000" w:themeColor="text1"/>
                          <w:spacing w:val="-8"/>
                          <w:sz w:val="16"/>
                          <w:szCs w:val="16"/>
                        </w:rPr>
                        <w:t> </w:t>
                      </w:r>
                      <w:r w:rsidRPr="003D15CF">
                        <w:rPr>
                          <w:rFonts w:ascii="Calibri" w:hAnsi="Calibri" w:cs="Calibri"/>
                          <w:b/>
                          <w:bCs/>
                          <w:iCs w:val="0"/>
                          <w:color w:val="000000" w:themeColor="text1"/>
                          <w:sz w:val="16"/>
                          <w:szCs w:val="16"/>
                        </w:rPr>
                        <w:t>V.</w:t>
                      </w:r>
                    </w:p>
                    <w:p w14:paraId="5EF3684D" w14:textId="77777777" w:rsidR="008D25CF" w:rsidRPr="003D15CF" w:rsidRDefault="008D25CF" w:rsidP="008D25CF">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A37230">
                        <w:rPr>
                          <w:rFonts w:ascii="Calibri" w:hAnsi="Calibri" w:cs="Calibri"/>
                          <w:iCs w:val="0"/>
                          <w:color w:val="000000" w:themeColor="text1"/>
                          <w:sz w:val="16"/>
                          <w:szCs w:val="16"/>
                        </w:rPr>
                        <w:t>Augustenstraße 15</w:t>
                      </w:r>
                      <w:r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Pr="003D15CF">
                        <w:rPr>
                          <w:rFonts w:ascii="Calibri" w:hAnsi="Calibri" w:cs="Calibri"/>
                          <w:iCs w:val="0"/>
                          <w:color w:val="000000" w:themeColor="text1"/>
                          <w:sz w:val="16"/>
                          <w:szCs w:val="16"/>
                        </w:rPr>
                        <w:t xml:space="preserve">  7017</w:t>
                      </w:r>
                      <w:r>
                        <w:rPr>
                          <w:rFonts w:ascii="Calibri" w:hAnsi="Calibri" w:cs="Calibri"/>
                          <w:iCs w:val="0"/>
                          <w:color w:val="000000" w:themeColor="text1"/>
                          <w:sz w:val="16"/>
                          <w:szCs w:val="16"/>
                        </w:rPr>
                        <w:t>8</w:t>
                      </w:r>
                      <w:r w:rsidRPr="003D15CF">
                        <w:rPr>
                          <w:rFonts w:ascii="Calibri" w:hAnsi="Calibri" w:cs="Calibri"/>
                          <w:iCs w:val="0"/>
                          <w:color w:val="000000" w:themeColor="text1"/>
                          <w:sz w:val="16"/>
                          <w:szCs w:val="16"/>
                        </w:rPr>
                        <w:t xml:space="preserve"> Stuttgart</w:t>
                      </w:r>
                      <w:r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Pr="003D15CF">
                        <w:rPr>
                          <w:rFonts w:ascii="Calibri" w:hAnsi="Calibri" w:cs="Calibri"/>
                          <w:b/>
                          <w:bCs/>
                          <w:iCs w:val="0"/>
                          <w:color w:val="000000" w:themeColor="text1"/>
                          <w:sz w:val="16"/>
                          <w:szCs w:val="16"/>
                        </w:rPr>
                        <w:t xml:space="preserve">  www.allianz-fuer-beteiligung.de</w:t>
                      </w:r>
                      <w:r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Pr="003D15CF">
                        <w:rPr>
                          <w:rFonts w:ascii="Calibri" w:hAnsi="Calibri" w:cs="Calibri"/>
                          <w:iCs w:val="0"/>
                          <w:color w:val="000000" w:themeColor="text1"/>
                          <w:sz w:val="16"/>
                          <w:szCs w:val="16"/>
                        </w:rPr>
                        <w:t>Info@afb</w:t>
                      </w:r>
                      <w:r>
                        <w:rPr>
                          <w:rFonts w:ascii="Calibri" w:hAnsi="Calibri" w:cs="Calibri"/>
                          <w:iCs w:val="0"/>
                          <w:color w:val="000000" w:themeColor="text1"/>
                          <w:sz w:val="16"/>
                          <w:szCs w:val="16"/>
                        </w:rPr>
                        <w:t>-</w:t>
                      </w:r>
                      <w:r w:rsidRPr="003D15CF">
                        <w:rPr>
                          <w:rFonts w:ascii="Calibri" w:hAnsi="Calibri" w:cs="Calibri"/>
                          <w:iCs w:val="0"/>
                          <w:color w:val="000000" w:themeColor="text1"/>
                          <w:sz w:val="16"/>
                          <w:szCs w:val="16"/>
                        </w:rPr>
                        <w:t>bw.de</w:t>
                      </w:r>
                      <w:r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Pr="003D15CF">
                        <w:rPr>
                          <w:rFonts w:ascii="Calibri" w:hAnsi="Calibri" w:cs="Calibri"/>
                          <w:b/>
                          <w:bCs/>
                          <w:iCs w:val="0"/>
                          <w:color w:val="000000" w:themeColor="text1"/>
                          <w:sz w:val="16"/>
                          <w:szCs w:val="16"/>
                        </w:rPr>
                        <w:t xml:space="preserve"> </w:t>
                      </w:r>
                    </w:p>
                  </w:txbxContent>
                </v:textbox>
              </v:shape>
              <v:line id="Gerade Verbindung 5" o:spid="_x0000_s1029" style="position:absolute;visibility:visible;mso-wrap-style:square" from="33513,2145" to="33513,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" strokecolor="#444b95" strokeweight="1pt">
                <v:stroke dashstyle="1 1" joinstyle="miter" endcap="round"/>
              </v:line>
              <v:line id="Gerade Verbindung 6" o:spid="_x0000_s1030" style="position:absolute;visibility:visible;mso-wrap-style:square" from="41425,2145" to="41425,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" strokecolor="#444b95" strokeweight="1pt">
                <v:stroke dashstyle="1 1" joinstyle="miter" endcap="round"/>
              </v:line>
              <v:line id="Gerade Verbindung 7" o:spid="_x0000_s1031" style="position:absolute;visibility:visible;mso-wrap-style:square" from="18722,2145" to="1872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" strokecolor="#444b95" strokeweight="1pt">
                <v:stroke dashstyle="1 1" joinstyle="miter" endcap="round"/>
              </v:line>
              <v:line id="Gerade Verbindung 9" o:spid="_x0000_s1032" style="position:absolute;visibility:visible;mso-wrap-style:square" from="11062,2145" to="1106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" strokecolor="#444b95" strokeweight="1pt">
                <v:stroke dashstyle="1 1" joinstyle="miter" endcap="round"/>
              </v:line>
              <v:line id="Gerade Verbindung 10" o:spid="_x0000_s1033" style="position:absolute;visibility:visible;mso-wrap-style:square" from="54020,1961" to="66588,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" strokecolor="#424b95" strokeweight="1pt">
                <v:stroke dashstyle="1 1" joinstyle="miter" endcap="round"/>
              </v:line>
              <v:line id="Gerade Verbindung 11" o:spid="_x0000_s1034" style="position:absolute;visibility:visible;mso-wrap-style:square" from="0,1963" to="1710,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" strokecolor="#424b95" strokeweight="1pt">
                <v:stroke dashstyle="1 1" joinstyle="miter" endcap="round"/>
              </v:line>
              <v:line id="Gerade Verbindung 12" o:spid="_x0000_s1035" style="position:absolute;visibility:visible;mso-wrap-style:square" from="-5,407" to="-5,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" strokecolor="#444b95" strokeweight="1pt">
                <v:stroke dashstyle="1 1" joinstyle="miter" endcap="round"/>
              </v:line>
              <v:shape id="Textfeld 13" o:spid="_x0000_s1036" type="#_x0000_t202" style="position:absolute;left:66430;top:1234;width:1797;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" fillcolor="white [3201]" stroked="f" strokeweight=".5pt">
                <v:fill opacity="0"/>
                <v:textbox inset="0,0,0,0">
                  <w:txbxContent>
                    <w:p w14:paraId="6A623EF3" w14:textId="77777777" w:rsidR="008D25CF" w:rsidRPr="0019106B" w:rsidRDefault="008D25CF" w:rsidP="008D25CF">
                      <w:pPr>
                        <w:pStyle w:val="AfB-Konzeptpapier-Seitenzahl"/>
                        <w:jc w:val="right"/>
                      </w:pPr>
                      <w:r w:rsidRPr="0019106B">
                        <w:fldChar w:fldCharType="begin"/>
                      </w:r>
                      <w:r w:rsidRPr="0019106B">
                        <w:instrText xml:space="preserve"> PAGE  \* MERGEFORMAT </w:instrText>
                      </w:r>
                      <w:r w:rsidRPr="0019106B">
                        <w:fldChar w:fldCharType="separate"/>
                      </w:r>
                      <w:r>
                        <w:rPr>
                          <w:noProof/>
                        </w:rPr>
                        <w:t>1</w:t>
                      </w:r>
                      <w:r w:rsidRPr="0019106B">
                        <w:fldChar w:fldCharType="end"/>
                      </w:r>
                    </w:p>
                    <w:p w14:paraId="5615D37B" w14:textId="77777777" w:rsidR="008D25CF" w:rsidRDefault="008D25CF" w:rsidP="008D25CF"/>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D583" w14:textId="77777777" w:rsidR="003512CC" w:rsidRDefault="003512CC" w:rsidP="00516B61">
    <w:pPr>
      <w:tabs>
        <w:tab w:val="left" w:pos="906"/>
      </w:tabs>
    </w:pPr>
    <w:r>
      <w:rPr>
        <w:noProof/>
        <w:lang w:eastAsia="de-DE"/>
      </w:rPr>
      <mc:AlternateContent>
        <mc:Choice Requires="wpg">
          <w:drawing>
            <wp:anchor distT="0" distB="0" distL="114300" distR="114300" simplePos="0" relativeHeight="251658243" behindDoc="0" locked="0" layoutInCell="1" allowOverlap="1" wp14:anchorId="1EA50B49" wp14:editId="3CAEB07C">
              <wp:simplePos x="0" y="0"/>
              <wp:positionH relativeFrom="page">
                <wp:posOffset>360045</wp:posOffset>
              </wp:positionH>
              <wp:positionV relativeFrom="page">
                <wp:posOffset>10064969</wp:posOffset>
              </wp:positionV>
              <wp:extent cx="6822000" cy="360000"/>
              <wp:effectExtent l="0" t="25400" r="0" b="46990"/>
              <wp:wrapNone/>
              <wp:docPr id="28" name="Gruppieren 28"/>
              <wp:cNvGraphicFramePr/>
              <a:graphic xmlns:a="http://schemas.openxmlformats.org/drawingml/2006/main">
                <a:graphicData uri="http://schemas.microsoft.com/office/word/2010/wordprocessingGroup">
                  <wpg:wgp>
                    <wpg:cNvGrpSpPr/>
                    <wpg:grpSpPr>
                      <a:xfrm>
                        <a:off x="0" y="0"/>
                        <a:ext cx="6822000" cy="360000"/>
                        <a:chOff x="-578" y="0"/>
                        <a:chExt cx="6823295" cy="358775"/>
                      </a:xfrm>
                    </wpg:grpSpPr>
                    <wps:wsp>
                      <wps:cNvPr id="48" name="Textfeld 48"/>
                      <wps:cNvSpPr txBox="1"/>
                      <wps:spPr>
                        <a:xfrm>
                          <a:off x="270607" y="0"/>
                          <a:ext cx="5028324" cy="358775"/>
                        </a:xfrm>
                        <a:custGeom>
                          <a:avLst/>
                          <a:gdLst>
                            <a:gd name="csX0" fmla="*/ 0 w 5028324"/>
                            <a:gd name="csY0" fmla="*/ 0 h 358775"/>
                            <a:gd name="csX1" fmla="*/ 5028324 w 5028324"/>
                            <a:gd name="csY1" fmla="*/ 0 h 358775"/>
                            <a:gd name="csX2" fmla="*/ 5028324 w 5028324"/>
                            <a:gd name="csY2" fmla="*/ 358775 h 358775"/>
                            <a:gd name="csX3" fmla="*/ 0 w 5028324"/>
                            <a:gd name="csY3" fmla="*/ 358775 h 358775"/>
                            <a:gd name="csX4" fmla="*/ 0 w 5028324"/>
                            <a:gd name="csY4" fmla="*/ 0 h 358775"/>
                          </a:gdLst>
                          <a:ahLst/>
                          <a:cxnLst>
                            <a:cxn ang="0">
                              <a:pos x="csX0" y="csY0"/>
                            </a:cxn>
                            <a:cxn ang="0">
                              <a:pos x="csX1" y="csY1"/>
                            </a:cxn>
                            <a:cxn ang="0">
                              <a:pos x="csX2" y="csY2"/>
                            </a:cxn>
                            <a:cxn ang="0">
                              <a:pos x="csX3" y="csY3"/>
                            </a:cxn>
                            <a:cxn ang="0">
                              <a:pos x="csX4" y="csY4"/>
                            </a:cxn>
                          </a:cxnLst>
                          <a:rect l="l" t="t" r="r" b="b"/>
                          <a:pathLst>
                            <a:path w="5028324" h="358775" fill="none" extrusionOk="0">
                              <a:moveTo>
                                <a:pt x="0" y="0"/>
                              </a:moveTo>
                              <a:cubicBezTo>
                                <a:pt x="1797425" y="-49533"/>
                                <a:pt x="2704082" y="-14809"/>
                                <a:pt x="5028324" y="0"/>
                              </a:cubicBezTo>
                              <a:cubicBezTo>
                                <a:pt x="5055168" y="88745"/>
                                <a:pt x="5039685" y="283047"/>
                                <a:pt x="5028324" y="358775"/>
                              </a:cubicBezTo>
                              <a:cubicBezTo>
                                <a:pt x="4114738" y="310544"/>
                                <a:pt x="770628" y="443230"/>
                                <a:pt x="0" y="358775"/>
                              </a:cubicBezTo>
                              <a:cubicBezTo>
                                <a:pt x="7873" y="183781"/>
                                <a:pt x="-2797" y="74214"/>
                                <a:pt x="0" y="0"/>
                              </a:cubicBezTo>
                              <a:close/>
                            </a:path>
                            <a:path w="5028324" h="358775" stroke="0" extrusionOk="0">
                              <a:moveTo>
                                <a:pt x="0" y="0"/>
                              </a:moveTo>
                              <a:cubicBezTo>
                                <a:pt x="639807" y="118645"/>
                                <a:pt x="3055358" y="116012"/>
                                <a:pt x="5028324" y="0"/>
                              </a:cubicBezTo>
                              <a:cubicBezTo>
                                <a:pt x="5009039" y="44472"/>
                                <a:pt x="5008485" y="317098"/>
                                <a:pt x="5028324" y="358775"/>
                              </a:cubicBezTo>
                              <a:cubicBezTo>
                                <a:pt x="3812534" y="493375"/>
                                <a:pt x="668463" y="201579"/>
                                <a:pt x="0" y="358775"/>
                              </a:cubicBezTo>
                              <a:cubicBezTo>
                                <a:pt x="1906" y="180430"/>
                                <a:pt x="20438" y="137335"/>
                                <a:pt x="0" y="0"/>
                              </a:cubicBezTo>
                              <a:close/>
                            </a:path>
                          </a:pathLst>
                        </a:custGeom>
                        <a:solidFill>
                          <a:schemeClr val="lt1"/>
                        </a:solidFill>
                        <a:ln w="0">
                          <a:solidFill>
                            <a:schemeClr val="bg1"/>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3DEC18C3" w14:textId="77777777" w:rsidR="003512CC" w:rsidRDefault="003512CC" w:rsidP="00AE14BA">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3D15CF">
                              <w:rPr>
                                <w:rFonts w:ascii="Calibri" w:hAnsi="Calibri" w:cs="Calibri"/>
                                <w:b/>
                                <w:bCs/>
                                <w:iCs w:val="0"/>
                                <w:color w:val="000000" w:themeColor="text1"/>
                                <w:sz w:val="16"/>
                                <w:szCs w:val="16"/>
                              </w:rPr>
                              <w:t>Allianz für Beteiligung e.</w:t>
                            </w:r>
                            <w:r w:rsidRPr="003D15CF">
                              <w:rPr>
                                <w:rFonts w:ascii="Calibri" w:hAnsi="Calibri" w:cs="Calibri"/>
                                <w:b/>
                                <w:bCs/>
                                <w:iCs w:val="0"/>
                                <w:color w:val="000000" w:themeColor="text1"/>
                                <w:spacing w:val="-8"/>
                                <w:sz w:val="16"/>
                                <w:szCs w:val="16"/>
                              </w:rPr>
                              <w:t> </w:t>
                            </w:r>
                            <w:r w:rsidRPr="003D15CF">
                              <w:rPr>
                                <w:rFonts w:ascii="Calibri" w:hAnsi="Calibri" w:cs="Calibri"/>
                                <w:b/>
                                <w:bCs/>
                                <w:iCs w:val="0"/>
                                <w:color w:val="000000" w:themeColor="text1"/>
                                <w:sz w:val="16"/>
                                <w:szCs w:val="16"/>
                              </w:rPr>
                              <w:t>V.</w:t>
                            </w:r>
                          </w:p>
                          <w:p w14:paraId="257EC789" w14:textId="77777777" w:rsidR="003512CC" w:rsidRPr="003D15CF" w:rsidRDefault="00A37230" w:rsidP="00AE14BA">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A37230">
                              <w:rPr>
                                <w:rFonts w:ascii="Calibri" w:hAnsi="Calibri" w:cs="Calibri"/>
                                <w:iCs w:val="0"/>
                                <w:color w:val="000000" w:themeColor="text1"/>
                                <w:sz w:val="16"/>
                                <w:szCs w:val="16"/>
                              </w:rPr>
                              <w:t>Augustenstraße 15</w:t>
                            </w:r>
                            <w:r w:rsidR="003512CC"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003512CC" w:rsidRPr="003D15CF">
                              <w:rPr>
                                <w:rFonts w:ascii="Calibri" w:hAnsi="Calibri" w:cs="Calibri"/>
                                <w:iCs w:val="0"/>
                                <w:color w:val="000000" w:themeColor="text1"/>
                                <w:sz w:val="16"/>
                                <w:szCs w:val="16"/>
                              </w:rPr>
                              <w:t xml:space="preserve">  7017</w:t>
                            </w:r>
                            <w:r>
                              <w:rPr>
                                <w:rFonts w:ascii="Calibri" w:hAnsi="Calibri" w:cs="Calibri"/>
                                <w:iCs w:val="0"/>
                                <w:color w:val="000000" w:themeColor="text1"/>
                                <w:sz w:val="16"/>
                                <w:szCs w:val="16"/>
                              </w:rPr>
                              <w:t>8</w:t>
                            </w:r>
                            <w:r w:rsidR="003512CC" w:rsidRPr="003D15CF">
                              <w:rPr>
                                <w:rFonts w:ascii="Calibri" w:hAnsi="Calibri" w:cs="Calibri"/>
                                <w:iCs w:val="0"/>
                                <w:color w:val="000000" w:themeColor="text1"/>
                                <w:sz w:val="16"/>
                                <w:szCs w:val="16"/>
                              </w:rPr>
                              <w:t xml:space="preserve"> Stuttgart</w:t>
                            </w:r>
                            <w:r w:rsidR="003512CC"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003512CC" w:rsidRPr="003D15CF">
                              <w:rPr>
                                <w:rFonts w:ascii="Calibri" w:hAnsi="Calibri" w:cs="Calibri"/>
                                <w:b/>
                                <w:bCs/>
                                <w:iCs w:val="0"/>
                                <w:color w:val="000000" w:themeColor="text1"/>
                                <w:sz w:val="16"/>
                                <w:szCs w:val="16"/>
                              </w:rPr>
                              <w:t xml:space="preserve">  www.allianz-fuer-beteiligung.de</w:t>
                            </w:r>
                            <w:r w:rsidR="003512CC" w:rsidRPr="003D15CF">
                              <w:rPr>
                                <w:rFonts w:ascii="Calibri" w:hAnsi="Calibri" w:cs="Calibri"/>
                                <w:iCs w:val="0"/>
                                <w:color w:val="000000" w:themeColor="text1"/>
                                <w:sz w:val="16"/>
                                <w:szCs w:val="16"/>
                              </w:rPr>
                              <w:t xml:space="preserve"> </w:t>
                            </w:r>
                            <w:r w:rsidR="003512CC">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003512CC">
                              <w:rPr>
                                <w:rFonts w:ascii="Calibri" w:hAnsi="Calibri" w:cs="Calibri"/>
                                <w:iCs w:val="0"/>
                                <w:color w:val="000000" w:themeColor="text1"/>
                                <w:sz w:val="16"/>
                                <w:szCs w:val="16"/>
                              </w:rPr>
                              <w:t xml:space="preserve">  </w:t>
                            </w:r>
                            <w:r w:rsidR="003512CC" w:rsidRPr="003D15CF">
                              <w:rPr>
                                <w:rFonts w:ascii="Calibri" w:hAnsi="Calibri" w:cs="Calibri"/>
                                <w:iCs w:val="0"/>
                                <w:color w:val="000000" w:themeColor="text1"/>
                                <w:sz w:val="16"/>
                                <w:szCs w:val="16"/>
                              </w:rPr>
                              <w:t>Info@afb</w:t>
                            </w:r>
                            <w:r>
                              <w:rPr>
                                <w:rFonts w:ascii="Calibri" w:hAnsi="Calibri" w:cs="Calibri"/>
                                <w:iCs w:val="0"/>
                                <w:color w:val="000000" w:themeColor="text1"/>
                                <w:sz w:val="16"/>
                                <w:szCs w:val="16"/>
                              </w:rPr>
                              <w:t>-</w:t>
                            </w:r>
                            <w:r w:rsidR="003512CC" w:rsidRPr="003D15CF">
                              <w:rPr>
                                <w:rFonts w:ascii="Calibri" w:hAnsi="Calibri" w:cs="Calibri"/>
                                <w:iCs w:val="0"/>
                                <w:color w:val="000000" w:themeColor="text1"/>
                                <w:sz w:val="16"/>
                                <w:szCs w:val="16"/>
                              </w:rPr>
                              <w:t>bw.de</w:t>
                            </w:r>
                            <w:r w:rsidR="003512CC"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003512CC" w:rsidRPr="003D15CF">
                              <w:rPr>
                                <w:rFonts w:ascii="Calibri" w:hAnsi="Calibri" w:cs="Calibri"/>
                                <w:b/>
                                <w:bCs/>
                                <w:iCs w:val="0"/>
                                <w:color w:val="000000" w:themeColor="text1"/>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Gerade Verbindung 49"/>
                      <wps:cNvCnPr/>
                      <wps:spPr>
                        <a:xfrm>
                          <a:off x="335136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50" name="Gerade Verbindung 50"/>
                      <wps:cNvCnPr/>
                      <wps:spPr>
                        <a:xfrm>
                          <a:off x="414251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54" name="Gerade Verbindung 54"/>
                      <wps:cNvCnPr/>
                      <wps:spPr>
                        <a:xfrm>
                          <a:off x="187227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55" name="Gerade Verbindung 55"/>
                      <wps:cNvCnPr/>
                      <wps:spPr>
                        <a:xfrm>
                          <a:off x="1106283"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8" name="Gerade Verbindung 8"/>
                      <wps:cNvCnPr/>
                      <wps:spPr>
                        <a:xfrm>
                          <a:off x="5402022" y="196125"/>
                          <a:ext cx="1256838" cy="0"/>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24" name="Gerade Verbindung 24"/>
                      <wps:cNvCnPr/>
                      <wps:spPr>
                        <a:xfrm>
                          <a:off x="0" y="196362"/>
                          <a:ext cx="171000" cy="0"/>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26" name="Gerade Verbindung 26"/>
                      <wps:cNvCnPr/>
                      <wps:spPr>
                        <a:xfrm>
                          <a:off x="-578" y="40759"/>
                          <a:ext cx="0" cy="161935"/>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27" name="Textfeld 27"/>
                      <wps:cNvSpPr txBox="1"/>
                      <wps:spPr>
                        <a:xfrm>
                          <a:off x="6643077" y="123418"/>
                          <a:ext cx="179640" cy="179640"/>
                        </a:xfrm>
                        <a:prstGeom prst="rect">
                          <a:avLst/>
                        </a:prstGeom>
                        <a:solidFill>
                          <a:schemeClr val="lt1">
                            <a:alpha val="0"/>
                          </a:schemeClr>
                        </a:solidFill>
                        <a:ln w="6350">
                          <a:noFill/>
                        </a:ln>
                      </wps:spPr>
                      <wps:txbx>
                        <w:txbxContent>
                          <w:p w14:paraId="6848C615" w14:textId="77777777" w:rsidR="003512CC" w:rsidRPr="0019106B" w:rsidRDefault="003512CC" w:rsidP="00C500B9">
                            <w:pPr>
                              <w:pStyle w:val="AfB-Konzeptpapier-Seitenzahl"/>
                              <w:jc w:val="right"/>
                            </w:pPr>
                            <w:r w:rsidRPr="0019106B">
                              <w:fldChar w:fldCharType="begin"/>
                            </w:r>
                            <w:r w:rsidRPr="0019106B">
                              <w:instrText xml:space="preserve"> PAGE  \* MERGEFORMAT </w:instrText>
                            </w:r>
                            <w:r w:rsidRPr="0019106B">
                              <w:fldChar w:fldCharType="separate"/>
                            </w:r>
                            <w:r w:rsidR="003901B8">
                              <w:rPr>
                                <w:noProof/>
                              </w:rPr>
                              <w:t>1</w:t>
                            </w:r>
                            <w:r w:rsidRPr="0019106B">
                              <w:fldChar w:fldCharType="end"/>
                            </w:r>
                          </w:p>
                          <w:p w14:paraId="4AE3F87B" w14:textId="77777777" w:rsidR="003512CC" w:rsidRDefault="003512CC" w:rsidP="00C500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A50B49" id="Gruppieren 28" o:spid="_x0000_s1037" style="position:absolute;margin-left:28.35pt;margin-top:792.5pt;width:537.15pt;height:28.35pt;z-index:251658243;mso-position-horizontal-relative:page;mso-position-vertical-relative:page;mso-width-relative:margin;mso-height-relative:margin" coordorigin="-5" coordsize="6823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">
              <v:shapetype id="_x0000_t202" coordsize="21600,21600" o:spt="202" path="m,l,21600r21600,l21600,xe">
                <v:stroke joinstyle="miter"/>
                <v:path gradientshapeok="t" o:connecttype="rect"/>
              </v:shapetype>
              <v:shape id="Textfeld 48" o:spid="_x0000_s1038" type="#_x0000_t202" style="position:absolute;left:2706;width:50283;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" fillcolor="white [3201]" strokecolor="white [3212]" strokeweight="0">
                <v:textbox inset="0,0,0,0">
                  <w:txbxContent>
                    <w:p w14:paraId="3DEC18C3" w14:textId="77777777" w:rsidR="003512CC" w:rsidRDefault="003512CC" w:rsidP="00AE14BA">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3D15CF">
                        <w:rPr>
                          <w:rFonts w:ascii="Calibri" w:hAnsi="Calibri" w:cs="Calibri"/>
                          <w:b/>
                          <w:bCs/>
                          <w:iCs w:val="0"/>
                          <w:color w:val="000000" w:themeColor="text1"/>
                          <w:sz w:val="16"/>
                          <w:szCs w:val="16"/>
                        </w:rPr>
                        <w:t>Allianz für Beteiligung e.</w:t>
                      </w:r>
                      <w:r w:rsidRPr="003D15CF">
                        <w:rPr>
                          <w:rFonts w:ascii="Calibri" w:hAnsi="Calibri" w:cs="Calibri"/>
                          <w:b/>
                          <w:bCs/>
                          <w:iCs w:val="0"/>
                          <w:color w:val="000000" w:themeColor="text1"/>
                          <w:spacing w:val="-8"/>
                          <w:sz w:val="16"/>
                          <w:szCs w:val="16"/>
                        </w:rPr>
                        <w:t> </w:t>
                      </w:r>
                      <w:r w:rsidRPr="003D15CF">
                        <w:rPr>
                          <w:rFonts w:ascii="Calibri" w:hAnsi="Calibri" w:cs="Calibri"/>
                          <w:b/>
                          <w:bCs/>
                          <w:iCs w:val="0"/>
                          <w:color w:val="000000" w:themeColor="text1"/>
                          <w:sz w:val="16"/>
                          <w:szCs w:val="16"/>
                        </w:rPr>
                        <w:t>V.</w:t>
                      </w:r>
                    </w:p>
                    <w:p w14:paraId="257EC789" w14:textId="77777777" w:rsidR="003512CC" w:rsidRPr="003D15CF" w:rsidRDefault="00A37230" w:rsidP="00AE14BA">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A37230">
                        <w:rPr>
                          <w:rFonts w:ascii="Calibri" w:hAnsi="Calibri" w:cs="Calibri"/>
                          <w:iCs w:val="0"/>
                          <w:color w:val="000000" w:themeColor="text1"/>
                          <w:sz w:val="16"/>
                          <w:szCs w:val="16"/>
                        </w:rPr>
                        <w:t>Augustenstraße 15</w:t>
                      </w:r>
                      <w:r w:rsidR="003512CC"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003512CC" w:rsidRPr="003D15CF">
                        <w:rPr>
                          <w:rFonts w:ascii="Calibri" w:hAnsi="Calibri" w:cs="Calibri"/>
                          <w:iCs w:val="0"/>
                          <w:color w:val="000000" w:themeColor="text1"/>
                          <w:sz w:val="16"/>
                          <w:szCs w:val="16"/>
                        </w:rPr>
                        <w:t xml:space="preserve">  7017</w:t>
                      </w:r>
                      <w:r>
                        <w:rPr>
                          <w:rFonts w:ascii="Calibri" w:hAnsi="Calibri" w:cs="Calibri"/>
                          <w:iCs w:val="0"/>
                          <w:color w:val="000000" w:themeColor="text1"/>
                          <w:sz w:val="16"/>
                          <w:szCs w:val="16"/>
                        </w:rPr>
                        <w:t>8</w:t>
                      </w:r>
                      <w:r w:rsidR="003512CC" w:rsidRPr="003D15CF">
                        <w:rPr>
                          <w:rFonts w:ascii="Calibri" w:hAnsi="Calibri" w:cs="Calibri"/>
                          <w:iCs w:val="0"/>
                          <w:color w:val="000000" w:themeColor="text1"/>
                          <w:sz w:val="16"/>
                          <w:szCs w:val="16"/>
                        </w:rPr>
                        <w:t xml:space="preserve"> Stuttgart</w:t>
                      </w:r>
                      <w:r w:rsidR="003512CC"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003512CC" w:rsidRPr="003D15CF">
                        <w:rPr>
                          <w:rFonts w:ascii="Calibri" w:hAnsi="Calibri" w:cs="Calibri"/>
                          <w:b/>
                          <w:bCs/>
                          <w:iCs w:val="0"/>
                          <w:color w:val="000000" w:themeColor="text1"/>
                          <w:sz w:val="16"/>
                          <w:szCs w:val="16"/>
                        </w:rPr>
                        <w:t xml:space="preserve">  www.allianz-fuer-beteiligung.de</w:t>
                      </w:r>
                      <w:r w:rsidR="003512CC" w:rsidRPr="003D15CF">
                        <w:rPr>
                          <w:rFonts w:ascii="Calibri" w:hAnsi="Calibri" w:cs="Calibri"/>
                          <w:iCs w:val="0"/>
                          <w:color w:val="000000" w:themeColor="text1"/>
                          <w:sz w:val="16"/>
                          <w:szCs w:val="16"/>
                        </w:rPr>
                        <w:t xml:space="preserve"> </w:t>
                      </w:r>
                      <w:r w:rsidR="003512CC">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003512CC">
                        <w:rPr>
                          <w:rFonts w:ascii="Calibri" w:hAnsi="Calibri" w:cs="Calibri"/>
                          <w:iCs w:val="0"/>
                          <w:color w:val="000000" w:themeColor="text1"/>
                          <w:sz w:val="16"/>
                          <w:szCs w:val="16"/>
                        </w:rPr>
                        <w:t xml:space="preserve">  </w:t>
                      </w:r>
                      <w:r w:rsidR="003512CC" w:rsidRPr="003D15CF">
                        <w:rPr>
                          <w:rFonts w:ascii="Calibri" w:hAnsi="Calibri" w:cs="Calibri"/>
                          <w:iCs w:val="0"/>
                          <w:color w:val="000000" w:themeColor="text1"/>
                          <w:sz w:val="16"/>
                          <w:szCs w:val="16"/>
                        </w:rPr>
                        <w:t>Info@afb</w:t>
                      </w:r>
                      <w:r>
                        <w:rPr>
                          <w:rFonts w:ascii="Calibri" w:hAnsi="Calibri" w:cs="Calibri"/>
                          <w:iCs w:val="0"/>
                          <w:color w:val="000000" w:themeColor="text1"/>
                          <w:sz w:val="16"/>
                          <w:szCs w:val="16"/>
                        </w:rPr>
                        <w:t>-</w:t>
                      </w:r>
                      <w:r w:rsidR="003512CC" w:rsidRPr="003D15CF">
                        <w:rPr>
                          <w:rFonts w:ascii="Calibri" w:hAnsi="Calibri" w:cs="Calibri"/>
                          <w:iCs w:val="0"/>
                          <w:color w:val="000000" w:themeColor="text1"/>
                          <w:sz w:val="16"/>
                          <w:szCs w:val="16"/>
                        </w:rPr>
                        <w:t>bw.de</w:t>
                      </w:r>
                      <w:r w:rsidR="003512CC"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003512CC" w:rsidRPr="003D15CF">
                        <w:rPr>
                          <w:rFonts w:ascii="Calibri" w:hAnsi="Calibri" w:cs="Calibri"/>
                          <w:b/>
                          <w:bCs/>
                          <w:iCs w:val="0"/>
                          <w:color w:val="000000" w:themeColor="text1"/>
                          <w:sz w:val="16"/>
                          <w:szCs w:val="16"/>
                        </w:rPr>
                        <w:t xml:space="preserve"> </w:t>
                      </w:r>
                    </w:p>
                  </w:txbxContent>
                </v:textbox>
              </v:shape>
              <v:line id="Gerade Verbindung 49" o:spid="_x0000_s1039" style="position:absolute;visibility:visible;mso-wrap-style:square" from="33513,2145" to="33513,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" strokecolor="#444b95" strokeweight="1pt">
                <v:stroke dashstyle="1 1" joinstyle="miter" endcap="round"/>
              </v:line>
              <v:line id="Gerade Verbindung 50" o:spid="_x0000_s1040" style="position:absolute;visibility:visible;mso-wrap-style:square" from="41425,2145" to="41425,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" strokecolor="#444b95" strokeweight="1pt">
                <v:stroke dashstyle="1 1" joinstyle="miter" endcap="round"/>
              </v:line>
              <v:line id="Gerade Verbindung 54" o:spid="_x0000_s1041" style="position:absolute;visibility:visible;mso-wrap-style:square" from="18722,2145" to="1872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" strokecolor="#444b95" strokeweight="1pt">
                <v:stroke dashstyle="1 1" joinstyle="miter" endcap="round"/>
              </v:line>
              <v:line id="Gerade Verbindung 55" o:spid="_x0000_s1042" style="position:absolute;visibility:visible;mso-wrap-style:square" from="11062,2145" to="1106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" strokecolor="#444b95" strokeweight="1pt">
                <v:stroke dashstyle="1 1" joinstyle="miter" endcap="round"/>
              </v:line>
              <v:line id="Gerade Verbindung 8" o:spid="_x0000_s1043" style="position:absolute;visibility:visible;mso-wrap-style:square" from="54020,1961" to="66588,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" strokecolor="#424b95" strokeweight="1pt">
                <v:stroke dashstyle="1 1" joinstyle="miter" endcap="round"/>
              </v:line>
              <v:line id="Gerade Verbindung 24" o:spid="_x0000_s1044" style="position:absolute;visibility:visible;mso-wrap-style:square" from="0,1963" to="1710,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" strokecolor="#424b95" strokeweight="1pt">
                <v:stroke dashstyle="1 1" joinstyle="miter" endcap="round"/>
              </v:line>
              <v:line id="Gerade Verbindung 26" o:spid="_x0000_s1045" style="position:absolute;visibility:visible;mso-wrap-style:square" from="-5,407" to="-5,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" strokecolor="#444b95" strokeweight="1pt">
                <v:stroke dashstyle="1 1" joinstyle="miter" endcap="round"/>
              </v:line>
              <v:shape id="Textfeld 27" o:spid="_x0000_s1046" type="#_x0000_t202" style="position:absolute;left:66430;top:1234;width:1797;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" fillcolor="white [3201]" stroked="f" strokeweight=".5pt">
                <v:fill opacity="0"/>
                <v:textbox inset="0,0,0,0">
                  <w:txbxContent>
                    <w:p w14:paraId="6848C615" w14:textId="77777777" w:rsidR="003512CC" w:rsidRPr="0019106B" w:rsidRDefault="003512CC" w:rsidP="00C500B9">
                      <w:pPr>
                        <w:pStyle w:val="AfB-Konzeptpapier-Seitenzahl"/>
                        <w:jc w:val="right"/>
                      </w:pPr>
                      <w:r w:rsidRPr="0019106B">
                        <w:fldChar w:fldCharType="begin"/>
                      </w:r>
                      <w:r w:rsidRPr="0019106B">
                        <w:instrText xml:space="preserve"> PAGE  \* MERGEFORMAT </w:instrText>
                      </w:r>
                      <w:r w:rsidRPr="0019106B">
                        <w:fldChar w:fldCharType="separate"/>
                      </w:r>
                      <w:r w:rsidR="003901B8">
                        <w:rPr>
                          <w:noProof/>
                        </w:rPr>
                        <w:t>1</w:t>
                      </w:r>
                      <w:r w:rsidRPr="0019106B">
                        <w:fldChar w:fldCharType="end"/>
                      </w:r>
                    </w:p>
                    <w:p w14:paraId="4AE3F87B" w14:textId="77777777" w:rsidR="003512CC" w:rsidRDefault="003512CC" w:rsidP="00C500B9"/>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F1D3" w14:textId="77777777" w:rsidR="002C626A" w:rsidRDefault="002C626A" w:rsidP="00CE2F1F">
      <w:pPr>
        <w:spacing w:after="0" w:line="240" w:lineRule="auto"/>
      </w:pPr>
      <w:r>
        <w:separator/>
      </w:r>
    </w:p>
  </w:footnote>
  <w:footnote w:type="continuationSeparator" w:id="0">
    <w:p w14:paraId="0B8CB962" w14:textId="77777777" w:rsidR="002C626A" w:rsidRDefault="002C626A" w:rsidP="00CE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92135787"/>
      <w:docPartObj>
        <w:docPartGallery w:val="Page Numbers (Top of Page)"/>
        <w:docPartUnique/>
      </w:docPartObj>
    </w:sdtPr>
    <w:sdtContent>
      <w:p w14:paraId="1878E951" w14:textId="77777777" w:rsidR="003512CC" w:rsidRDefault="003512CC" w:rsidP="00945C89">
        <w:pPr>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19B9261" w14:textId="77777777" w:rsidR="003512CC" w:rsidRDefault="003512CC" w:rsidP="0045471C">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7799" w14:textId="52C086B9" w:rsidR="003512CC" w:rsidRDefault="003512CC" w:rsidP="00835F71">
    <w:pPr>
      <w:ind w:right="360"/>
    </w:pPr>
    <w:r w:rsidRPr="00FE0CFB">
      <w:rPr>
        <w:noProof/>
        <w:lang w:eastAsia="de-DE"/>
      </w:rPr>
      <mc:AlternateContent>
        <mc:Choice Requires="wps">
          <w:drawing>
            <wp:anchor distT="0" distB="0" distL="114300" distR="114300" simplePos="0" relativeHeight="251658246" behindDoc="0" locked="0" layoutInCell="1" allowOverlap="1" wp14:anchorId="3BA2AA16" wp14:editId="3EFD4C10">
              <wp:simplePos x="0" y="0"/>
              <wp:positionH relativeFrom="page">
                <wp:posOffset>277177</wp:posOffset>
              </wp:positionH>
              <wp:positionV relativeFrom="page">
                <wp:posOffset>612105</wp:posOffset>
              </wp:positionV>
              <wp:extent cx="162000" cy="1270"/>
              <wp:effectExtent l="4128" t="0" r="20002" b="20003"/>
              <wp:wrapNone/>
              <wp:docPr id="84" name="Gerade Verbindung 84"/>
              <wp:cNvGraphicFramePr/>
              <a:graphic xmlns:a="http://schemas.openxmlformats.org/drawingml/2006/main">
                <a:graphicData uri="http://schemas.microsoft.com/office/word/2010/wordprocessingShape">
                  <wps:wsp>
                    <wps:cNvCnPr/>
                    <wps:spPr>
                      <a:xfrm rot="16200000">
                        <a:off x="0" y="0"/>
                        <a:ext cx="162000" cy="127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02109" id="Gerade Verbindung 84" o:spid="_x0000_s1026" style="position:absolute;rotation:-90;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1.8pt,48.2pt" to="34.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" strokecolor="#444b95" strokeweight="1pt">
              <v:stroke dashstyle="1 1" joinstyle="miter" endcap="round"/>
              <w10:wrap anchorx="page" anchory="page"/>
            </v:line>
          </w:pict>
        </mc:Fallback>
      </mc:AlternateContent>
    </w:r>
    <w:r>
      <w:rPr>
        <w:noProof/>
        <w:lang w:eastAsia="de-DE"/>
      </w:rPr>
      <mc:AlternateContent>
        <mc:Choice Requires="wps">
          <w:drawing>
            <wp:anchor distT="0" distB="0" distL="114300" distR="114300" simplePos="0" relativeHeight="251658244" behindDoc="0" locked="0" layoutInCell="1" allowOverlap="1" wp14:anchorId="143AB9A4" wp14:editId="2BF092FC">
              <wp:simplePos x="0" y="0"/>
              <wp:positionH relativeFrom="page">
                <wp:posOffset>629357</wp:posOffset>
              </wp:positionH>
              <wp:positionV relativeFrom="page">
                <wp:posOffset>423333</wp:posOffset>
              </wp:positionV>
              <wp:extent cx="4555066" cy="178435"/>
              <wp:effectExtent l="0" t="0" r="4445" b="0"/>
              <wp:wrapNone/>
              <wp:docPr id="39" name="Textfeld 39"/>
              <wp:cNvGraphicFramePr/>
              <a:graphic xmlns:a="http://schemas.openxmlformats.org/drawingml/2006/main">
                <a:graphicData uri="http://schemas.microsoft.com/office/word/2010/wordprocessingShape">
                  <wps:wsp>
                    <wps:cNvSpPr txBox="1"/>
                    <wps:spPr>
                      <a:xfrm>
                        <a:off x="0" y="0"/>
                        <a:ext cx="4555066" cy="178435"/>
                      </a:xfrm>
                      <a:prstGeom prst="rect">
                        <a:avLst/>
                      </a:prstGeom>
                      <a:solidFill>
                        <a:schemeClr val="lt1"/>
                      </a:solidFill>
                      <a:ln w="6350">
                        <a:noFill/>
                      </a:ln>
                    </wps:spPr>
                    <wps:txbx>
                      <w:txbxContent>
                        <w:p w14:paraId="14B54B08" w14:textId="68B4D32B" w:rsidR="003512CC" w:rsidRPr="00E041BB" w:rsidRDefault="00AD3A41" w:rsidP="00E82336">
                          <w:pPr>
                            <w:pStyle w:val="AfB-Konzeptpapier-Fuzeilen"/>
                            <w:rPr>
                              <w:color w:val="2A9AD7"/>
                            </w:rPr>
                          </w:pPr>
                          <w:r>
                            <w:rPr>
                              <w:color w:val="2A9AD7"/>
                            </w:rPr>
                            <w:t>Antragsskizze zum Förderprogramm Quartiersimpulse – Version 2026</w:t>
                          </w:r>
                          <w:r w:rsidR="003512CC" w:rsidRPr="00E041BB">
                            <w:rPr>
                              <w:color w:val="2A9AD7"/>
                            </w:rPr>
                            <w:fldChar w:fldCharType="begin"/>
                          </w:r>
                          <w:r w:rsidR="003512CC" w:rsidRPr="00E041BB">
                            <w:rPr>
                              <w:color w:val="2A9AD7"/>
                            </w:rPr>
                            <w:instrText xml:space="preserve"> STYLEREF AfB-Konzeptpapier-Titel \* MERGEFORMAT </w:instrText>
                          </w:r>
                          <w:r w:rsidR="003512CC" w:rsidRPr="00E041BB">
                            <w:rPr>
                              <w:color w:val="2A9AD7"/>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AB9A4" id="_x0000_t202" coordsize="21600,21600" o:spt="202" path="m,l,21600r21600,l21600,xe">
              <v:stroke joinstyle="miter"/>
              <v:path gradientshapeok="t" o:connecttype="rect"/>
            </v:shapetype>
            <v:shape id="Textfeld 39" o:spid="_x0000_s1026" type="#_x0000_t202" style="position:absolute;margin-left:49.55pt;margin-top:33.35pt;width:358.65pt;height:14.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" fillcolor="white [3201]" stroked="f" strokeweight=".5pt">
              <v:textbox inset="0,0,0,0">
                <w:txbxContent>
                  <w:p w14:paraId="14B54B08" w14:textId="68B4D32B" w:rsidR="003512CC" w:rsidRPr="00E041BB" w:rsidRDefault="00AD3A41" w:rsidP="00E82336">
                    <w:pPr>
                      <w:pStyle w:val="AfB-Konzeptpapier-Fuzeilen"/>
                      <w:rPr>
                        <w:color w:val="2A9AD7"/>
                      </w:rPr>
                    </w:pPr>
                    <w:r>
                      <w:rPr>
                        <w:color w:val="2A9AD7"/>
                      </w:rPr>
                      <w:t>Antragsskizze zum Förderprogramm Quartiersimpulse – Version 2026</w:t>
                    </w:r>
                    <w:r w:rsidR="003512CC" w:rsidRPr="00E041BB">
                      <w:rPr>
                        <w:color w:val="2A9AD7"/>
                      </w:rPr>
                      <w:fldChar w:fldCharType="begin"/>
                    </w:r>
                    <w:r w:rsidR="003512CC" w:rsidRPr="00E041BB">
                      <w:rPr>
                        <w:color w:val="2A9AD7"/>
                      </w:rPr>
                      <w:instrText xml:space="preserve"> STYLEREF AfB-Konzeptpapier-Titel \* MERGEFORMAT </w:instrText>
                    </w:r>
                    <w:r w:rsidR="003512CC" w:rsidRPr="00E041BB">
                      <w:rPr>
                        <w:color w:val="2A9AD7"/>
                      </w:rPr>
                      <w:fldChar w:fldCharType="end"/>
                    </w:r>
                  </w:p>
                </w:txbxContent>
              </v:textbox>
              <w10:wrap anchorx="page" anchory="page"/>
            </v:shape>
          </w:pict>
        </mc:Fallback>
      </mc:AlternateContent>
    </w:r>
    <w:r w:rsidRPr="00FE0CFB">
      <w:rPr>
        <w:noProof/>
        <w:lang w:eastAsia="de-DE"/>
      </w:rPr>
      <mc:AlternateContent>
        <mc:Choice Requires="wps">
          <w:drawing>
            <wp:anchor distT="0" distB="0" distL="114300" distR="114300" simplePos="0" relativeHeight="251658242" behindDoc="0" locked="0" layoutInCell="1" allowOverlap="1" wp14:anchorId="47438F2F" wp14:editId="05D8DC6A">
              <wp:simplePos x="0" y="0"/>
              <wp:positionH relativeFrom="page">
                <wp:posOffset>360045</wp:posOffset>
              </wp:positionH>
              <wp:positionV relativeFrom="page">
                <wp:posOffset>538480</wp:posOffset>
              </wp:positionV>
              <wp:extent cx="173355" cy="1270"/>
              <wp:effectExtent l="0" t="0" r="17145" b="24130"/>
              <wp:wrapNone/>
              <wp:docPr id="80" name="Gerade Verbindung 80"/>
              <wp:cNvGraphicFramePr/>
              <a:graphic xmlns:a="http://schemas.openxmlformats.org/drawingml/2006/main">
                <a:graphicData uri="http://schemas.microsoft.com/office/word/2010/wordprocessingShape">
                  <wps:wsp>
                    <wps:cNvCnPr/>
                    <wps:spPr>
                      <a:xfrm>
                        <a:off x="0" y="0"/>
                        <a:ext cx="173355" cy="127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7C2C6" id="Gerade Verbindung 80"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42.4pt" to="4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" strokecolor="#444b95" strokeweight="1pt">
              <v:stroke dashstyle="1 1" joinstyle="miter" endcap="round"/>
              <w10:wrap anchorx="page" anchory="page"/>
            </v:line>
          </w:pict>
        </mc:Fallback>
      </mc:AlternateContent>
    </w:r>
    <w:r>
      <w:rPr>
        <w:noProof/>
        <w:lang w:eastAsia="de-DE"/>
      </w:rPr>
      <mc:AlternateContent>
        <mc:Choice Requires="wps">
          <w:drawing>
            <wp:anchor distT="0" distB="0" distL="114300" distR="114300" simplePos="0" relativeHeight="251658245" behindDoc="0" locked="0" layoutInCell="1" allowOverlap="1" wp14:anchorId="6B8C75EB" wp14:editId="0694A70B">
              <wp:simplePos x="0" y="0"/>
              <wp:positionH relativeFrom="column">
                <wp:posOffset>-539115</wp:posOffset>
              </wp:positionH>
              <wp:positionV relativeFrom="paragraph">
                <wp:posOffset>-1079853</wp:posOffset>
              </wp:positionV>
              <wp:extent cx="0" cy="183515"/>
              <wp:effectExtent l="0" t="0" r="12700" b="6985"/>
              <wp:wrapNone/>
              <wp:docPr id="44" name="Gerade Verbindung 44"/>
              <wp:cNvGraphicFramePr/>
              <a:graphic xmlns:a="http://schemas.openxmlformats.org/drawingml/2006/main">
                <a:graphicData uri="http://schemas.microsoft.com/office/word/2010/wordprocessingShape">
                  <wps:wsp>
                    <wps:cNvCnPr/>
                    <wps:spPr>
                      <a:xfrm>
                        <a:off x="0" y="0"/>
                        <a:ext cx="0" cy="183515"/>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C4EA7" id="Gerade Verbindung 44"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42.45pt,-85.05pt" to="-42.4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" strokecolor="#424b95" strokeweight="1pt">
              <v:stroke dashstyle="1 1" joinstyle="miter" endcap="round"/>
            </v:line>
          </w:pict>
        </mc:Fallback>
      </mc:AlternateContent>
    </w:r>
    <w:r w:rsidRPr="00FE0CFB">
      <w:rPr>
        <w:noProof/>
        <w:lang w:eastAsia="de-DE"/>
      </w:rPr>
      <mc:AlternateContent>
        <mc:Choice Requires="wps">
          <w:drawing>
            <wp:anchor distT="0" distB="0" distL="114300" distR="114300" simplePos="0" relativeHeight="251658241" behindDoc="0" locked="0" layoutInCell="1" allowOverlap="1" wp14:anchorId="0FD90F6A" wp14:editId="153114C0">
              <wp:simplePos x="0" y="0"/>
              <wp:positionH relativeFrom="page">
                <wp:posOffset>5220970</wp:posOffset>
              </wp:positionH>
              <wp:positionV relativeFrom="page">
                <wp:posOffset>540667</wp:posOffset>
              </wp:positionV>
              <wp:extent cx="358920" cy="0"/>
              <wp:effectExtent l="0" t="0" r="9525" b="12700"/>
              <wp:wrapNone/>
              <wp:docPr id="79" name="Gerade Verbindung 79"/>
              <wp:cNvGraphicFramePr/>
              <a:graphic xmlns:a="http://schemas.openxmlformats.org/drawingml/2006/main">
                <a:graphicData uri="http://schemas.microsoft.com/office/word/2010/wordprocessingShape">
                  <wps:wsp>
                    <wps:cNvCnPr/>
                    <wps:spPr>
                      <a:xfrm>
                        <a:off x="0" y="0"/>
                        <a:ext cx="358920" cy="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768BB" id="Gerade Verbindung 79"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11.1pt,42.55pt" to="439.3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" strokecolor="#444b95" strokeweight="1pt">
              <v:stroke dashstyle="1 1" joinstyle="miter" endcap="round"/>
              <w10:wrap anchorx="page" anchory="page"/>
            </v:line>
          </w:pict>
        </mc:Fallback>
      </mc:AlternateContent>
    </w:r>
    <w:r>
      <w:rPr>
        <w:noProof/>
        <w:lang w:eastAsia="de-DE"/>
      </w:rPr>
      <w:drawing>
        <wp:anchor distT="0" distB="0" distL="114300" distR="114300" simplePos="0" relativeHeight="251658240" behindDoc="0" locked="0" layoutInCell="1" allowOverlap="1" wp14:anchorId="16F5C8EB" wp14:editId="6E299791">
          <wp:simplePos x="0" y="0"/>
          <wp:positionH relativeFrom="page">
            <wp:posOffset>5761299</wp:posOffset>
          </wp:positionH>
          <wp:positionV relativeFrom="page">
            <wp:posOffset>358815</wp:posOffset>
          </wp:positionV>
          <wp:extent cx="1257480" cy="3589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Grafik 74"/>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8" t="-107" r="-122" b="-107"/>
                  <a:stretch/>
                </pic:blipFill>
                <pic:spPr bwMode="auto">
                  <a:xfrm>
                    <a:off x="0" y="0"/>
                    <a:ext cx="1257480" cy="358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444"/>
    <w:multiLevelType w:val="multilevel"/>
    <w:tmpl w:val="B978B6A0"/>
    <w:styleLink w:val="AfB-ListemitBuchstaben"/>
    <w:lvl w:ilvl="0">
      <w:start w:val="1"/>
      <w:numFmt w:val="lowerLetter"/>
      <w:lvlText w:val="%1)"/>
      <w:lvlJc w:val="left"/>
      <w:pPr>
        <w:ind w:left="720" w:hanging="360"/>
      </w:pPr>
      <w:rPr>
        <w:rFonts w:asciiTheme="minorHAnsi" w:hAnsiTheme="minorHAnsi"/>
        <w:color w:val="4B5096"/>
        <w:sz w:val="22"/>
      </w:rPr>
    </w:lvl>
    <w:lvl w:ilvl="1">
      <w:start w:val="1"/>
      <w:numFmt w:val="lowerLetter"/>
      <w:lvlText w:val="%2."/>
      <w:lvlJc w:val="left"/>
      <w:pPr>
        <w:ind w:left="1440" w:hanging="360"/>
      </w:pPr>
      <w:rPr>
        <w:rFonts w:asciiTheme="minorHAnsi" w:hAnsiTheme="minorHAnsi"/>
        <w:color w:val="4B5096" w:themeColor="text2"/>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92FA4"/>
    <w:multiLevelType w:val="multilevel"/>
    <w:tmpl w:val="25241FE6"/>
    <w:lvl w:ilvl="0">
      <w:start w:val="1"/>
      <w:numFmt w:val="upperRoman"/>
      <w:pStyle w:val="ListeEbene1rmischeZahlen"/>
      <w:lvlText w:val="%1."/>
      <w:lvlJc w:val="right"/>
      <w:pPr>
        <w:ind w:left="227" w:hanging="227"/>
      </w:pPr>
      <w:rPr>
        <w:rFonts w:hint="default"/>
        <w:b/>
        <w:i w:val="0"/>
        <w:color w:val="4B5096"/>
        <w:sz w:val="22"/>
      </w:rPr>
    </w:lvl>
    <w:lvl w:ilvl="1">
      <w:start w:val="1"/>
      <w:numFmt w:val="upperRoman"/>
      <w:pStyle w:val="ListeEbene2rmischeZahlen"/>
      <w:lvlText w:val="%2."/>
      <w:lvlJc w:val="left"/>
      <w:pPr>
        <w:ind w:left="454" w:hanging="227"/>
      </w:pPr>
      <w:rPr>
        <w:rFonts w:asciiTheme="minorHAnsi" w:hAnsiTheme="minorHAnsi" w:hint="default"/>
        <w:b/>
        <w:i w:val="0"/>
        <w:color w:val="199BD7"/>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0CA6483"/>
    <w:multiLevelType w:val="multilevel"/>
    <w:tmpl w:val="2DAA1C1C"/>
    <w:styleLink w:val="AfB-Breifpapier-Liste-Dots"/>
    <w:lvl w:ilvl="0">
      <w:start w:val="1"/>
      <w:numFmt w:val="bullet"/>
      <w:lvlText w:val=""/>
      <w:lvlJc w:val="left"/>
      <w:pPr>
        <w:ind w:left="360"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34F7260B"/>
    <w:multiLevelType w:val="multilevel"/>
    <w:tmpl w:val="8DF45E28"/>
    <w:lvl w:ilvl="0">
      <w:start w:val="1"/>
      <w:numFmt w:val="bullet"/>
      <w:pStyle w:val="ListeEbene1"/>
      <w:lvlText w:val=""/>
      <w:lvlJc w:val="left"/>
      <w:pPr>
        <w:ind w:left="227" w:hanging="227"/>
      </w:pPr>
      <w:rPr>
        <w:rFonts w:ascii="Symbol" w:hAnsi="Symbol" w:hint="default"/>
        <w:color w:val="4B5096"/>
      </w:rPr>
    </w:lvl>
    <w:lvl w:ilvl="1">
      <w:start w:val="1"/>
      <w:numFmt w:val="bullet"/>
      <w:pStyle w:val="ListeEbene2"/>
      <w:lvlText w:val="°"/>
      <w:lvlJc w:val="left"/>
      <w:pPr>
        <w:ind w:left="454" w:hanging="227"/>
      </w:pPr>
      <w:rPr>
        <w:rFonts w:ascii="Times New Roman" w:hAnsi="Times New Roman" w:cs="Times New Roman" w:hint="default"/>
        <w:b w:val="0"/>
        <w:i w:val="0"/>
        <w:color w:val="199BD7"/>
        <w:spacing w:val="0"/>
        <w:w w:val="100"/>
        <w:position w:val="-10"/>
        <w:sz w:val="33"/>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50B2258"/>
    <w:multiLevelType w:val="hybridMultilevel"/>
    <w:tmpl w:val="2E5256F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76154A6"/>
    <w:multiLevelType w:val="hybridMultilevel"/>
    <w:tmpl w:val="624A13FC"/>
    <w:lvl w:ilvl="0" w:tplc="3C90AE92">
      <w:start w:val="1"/>
      <w:numFmt w:val="decimal"/>
      <w:lvlText w:val="%1."/>
      <w:lvlJc w:val="left"/>
      <w:pPr>
        <w:ind w:left="720" w:hanging="360"/>
      </w:pPr>
      <w:rPr>
        <w:rFonts w:hint="default"/>
        <w:b/>
        <w:bCs/>
      </w:rPr>
    </w:lvl>
    <w:lvl w:ilvl="1" w:tplc="0D9212D4">
      <w:start w:val="1"/>
      <w:numFmt w:val="lowerLetter"/>
      <w:lvlText w:val="%2."/>
      <w:lvlJc w:val="left"/>
      <w:pPr>
        <w:ind w:left="1440" w:hanging="360"/>
      </w:pPr>
      <w:rPr>
        <w:b w:val="0"/>
        <w:bCs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553CDE"/>
    <w:multiLevelType w:val="multilevel"/>
    <w:tmpl w:val="0407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1774D7"/>
    <w:multiLevelType w:val="multilevel"/>
    <w:tmpl w:val="AF08788A"/>
    <w:lvl w:ilvl="0">
      <w:start w:val="1"/>
      <w:numFmt w:val="lowerLetter"/>
      <w:pStyle w:val="ListeEbene1Buchstabe"/>
      <w:lvlText w:val="%1."/>
      <w:lvlJc w:val="left"/>
      <w:pPr>
        <w:ind w:left="227" w:hanging="227"/>
      </w:pPr>
      <w:rPr>
        <w:rFonts w:asciiTheme="minorHAnsi" w:hAnsiTheme="minorHAnsi" w:hint="default"/>
        <w:b/>
        <w:i w:val="0"/>
        <w:color w:val="4B5096"/>
        <w:sz w:val="22"/>
      </w:rPr>
    </w:lvl>
    <w:lvl w:ilvl="1">
      <w:start w:val="1"/>
      <w:numFmt w:val="lowerLetter"/>
      <w:pStyle w:val="ListeEbene2Buchstabe"/>
      <w:lvlText w:val="%2."/>
      <w:lvlJc w:val="left"/>
      <w:pPr>
        <w:ind w:left="454" w:hanging="227"/>
      </w:pPr>
      <w:rPr>
        <w:rFonts w:asciiTheme="minorHAnsi" w:hAnsiTheme="minorHAnsi" w:hint="default"/>
        <w:b/>
        <w:i w:val="0"/>
        <w:color w:val="199BD7"/>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2D9615B"/>
    <w:multiLevelType w:val="multilevel"/>
    <w:tmpl w:val="F8047682"/>
    <w:lvl w:ilvl="0">
      <w:start w:val="1"/>
      <w:numFmt w:val="upperRoman"/>
      <w:pStyle w:val="berschrift1Nr"/>
      <w:lvlText w:val="%1."/>
      <w:lvlJc w:val="left"/>
      <w:pPr>
        <w:tabs>
          <w:tab w:val="num" w:pos="851"/>
        </w:tabs>
        <w:ind w:left="851" w:hanging="851"/>
      </w:pPr>
      <w:rPr>
        <w:rFonts w:hint="default"/>
      </w:rPr>
    </w:lvl>
    <w:lvl w:ilvl="1">
      <w:start w:val="1"/>
      <w:numFmt w:val="upperRoman"/>
      <w:pStyle w:val="berschrift2Nr"/>
      <w:lvlText w:val="%1.%2"/>
      <w:lvlJc w:val="left"/>
      <w:pPr>
        <w:tabs>
          <w:tab w:val="num" w:pos="680"/>
        </w:tabs>
        <w:ind w:left="397" w:hanging="397"/>
      </w:pPr>
      <w:rPr>
        <w:rFonts w:hint="default"/>
      </w:rPr>
    </w:lvl>
    <w:lvl w:ilvl="2">
      <w:start w:val="1"/>
      <w:numFmt w:val="upperRoman"/>
      <w:pStyle w:val="berschrift3Nr"/>
      <w:lvlText w:val="%1.%2.%3"/>
      <w:lvlJc w:val="left"/>
      <w:pPr>
        <w:ind w:left="284" w:hanging="284"/>
      </w:pPr>
      <w:rPr>
        <w:rFonts w:hint="default"/>
      </w:rPr>
    </w:lvl>
    <w:lvl w:ilvl="3">
      <w:start w:val="1"/>
      <w:numFmt w:val="upperRoman"/>
      <w:pStyle w:val="berschrift4Nr"/>
      <w:lvlText w:val="%1.%2.%3.%4"/>
      <w:lvlJc w:val="left"/>
      <w:pPr>
        <w:ind w:left="284" w:hanging="28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6B5F6189"/>
    <w:multiLevelType w:val="hybridMultilevel"/>
    <w:tmpl w:val="AD4E3BB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DF0236"/>
    <w:multiLevelType w:val="hybridMultilevel"/>
    <w:tmpl w:val="1BE80478"/>
    <w:lvl w:ilvl="0" w:tplc="3788C36C">
      <w:start w:val="1"/>
      <w:numFmt w:val="decimal"/>
      <w:lvlText w:val="%1."/>
      <w:lvlJc w:val="left"/>
      <w:pPr>
        <w:ind w:left="720" w:hanging="360"/>
      </w:pPr>
      <w:rPr>
        <w:rFonts w:asciiTheme="minorHAnsi" w:eastAsiaTheme="minorEastAsia"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4122038">
    <w:abstractNumId w:val="2"/>
  </w:num>
  <w:num w:numId="2" w16cid:durableId="1173834331">
    <w:abstractNumId w:val="6"/>
  </w:num>
  <w:num w:numId="3" w16cid:durableId="1466895512">
    <w:abstractNumId w:val="8"/>
  </w:num>
  <w:num w:numId="4" w16cid:durableId="2040818392">
    <w:abstractNumId w:val="3"/>
  </w:num>
  <w:num w:numId="5" w16cid:durableId="1155268710">
    <w:abstractNumId w:val="0"/>
  </w:num>
  <w:num w:numId="6" w16cid:durableId="1103188113">
    <w:abstractNumId w:val="7"/>
  </w:num>
  <w:num w:numId="7" w16cid:durableId="606431511">
    <w:abstractNumId w:val="1"/>
  </w:num>
  <w:num w:numId="8" w16cid:durableId="1451129191">
    <w:abstractNumId w:val="10"/>
  </w:num>
  <w:num w:numId="9" w16cid:durableId="902957484">
    <w:abstractNumId w:val="5"/>
  </w:num>
  <w:num w:numId="10" w16cid:durableId="234127235">
    <w:abstractNumId w:val="4"/>
  </w:num>
  <w:num w:numId="11" w16cid:durableId="201503576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284"/>
  <w:drawingGridVerticalSpacing w:val="28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EA"/>
    <w:rsid w:val="000102B9"/>
    <w:rsid w:val="00014007"/>
    <w:rsid w:val="00023987"/>
    <w:rsid w:val="00033B46"/>
    <w:rsid w:val="00061E43"/>
    <w:rsid w:val="00064240"/>
    <w:rsid w:val="00077931"/>
    <w:rsid w:val="000B03AA"/>
    <w:rsid w:val="000B5012"/>
    <w:rsid w:val="000B537A"/>
    <w:rsid w:val="000C661E"/>
    <w:rsid w:val="000C755E"/>
    <w:rsid w:val="000D0C9E"/>
    <w:rsid w:val="000D25D0"/>
    <w:rsid w:val="000F7D38"/>
    <w:rsid w:val="001034C0"/>
    <w:rsid w:val="001142A4"/>
    <w:rsid w:val="00114A52"/>
    <w:rsid w:val="00124FF8"/>
    <w:rsid w:val="001269F5"/>
    <w:rsid w:val="00142606"/>
    <w:rsid w:val="00144429"/>
    <w:rsid w:val="00190639"/>
    <w:rsid w:val="0019106B"/>
    <w:rsid w:val="001A66C0"/>
    <w:rsid w:val="001B37B7"/>
    <w:rsid w:val="001D0F2E"/>
    <w:rsid w:val="001E2FEA"/>
    <w:rsid w:val="002028FE"/>
    <w:rsid w:val="0020663D"/>
    <w:rsid w:val="00210617"/>
    <w:rsid w:val="002234F4"/>
    <w:rsid w:val="00224D1C"/>
    <w:rsid w:val="00230F3E"/>
    <w:rsid w:val="00263209"/>
    <w:rsid w:val="002858D8"/>
    <w:rsid w:val="00287E3F"/>
    <w:rsid w:val="00291DBA"/>
    <w:rsid w:val="002A6FC7"/>
    <w:rsid w:val="002C3E5B"/>
    <w:rsid w:val="002C626A"/>
    <w:rsid w:val="002C7046"/>
    <w:rsid w:val="002C713A"/>
    <w:rsid w:val="002D0E42"/>
    <w:rsid w:val="002D2DA1"/>
    <w:rsid w:val="002D5239"/>
    <w:rsid w:val="002F1A2A"/>
    <w:rsid w:val="002F64B5"/>
    <w:rsid w:val="00300391"/>
    <w:rsid w:val="00303849"/>
    <w:rsid w:val="0033076B"/>
    <w:rsid w:val="00333B85"/>
    <w:rsid w:val="00336E50"/>
    <w:rsid w:val="00341A46"/>
    <w:rsid w:val="003512CC"/>
    <w:rsid w:val="00355C45"/>
    <w:rsid w:val="00361941"/>
    <w:rsid w:val="00375194"/>
    <w:rsid w:val="003759E1"/>
    <w:rsid w:val="003901B8"/>
    <w:rsid w:val="00394EBE"/>
    <w:rsid w:val="003A0C37"/>
    <w:rsid w:val="003C744B"/>
    <w:rsid w:val="003D0FA5"/>
    <w:rsid w:val="003D15CF"/>
    <w:rsid w:val="003D2D60"/>
    <w:rsid w:val="003E149A"/>
    <w:rsid w:val="003E4E2D"/>
    <w:rsid w:val="003E7F4B"/>
    <w:rsid w:val="003F386E"/>
    <w:rsid w:val="00426D39"/>
    <w:rsid w:val="004332F1"/>
    <w:rsid w:val="0044611A"/>
    <w:rsid w:val="0045471C"/>
    <w:rsid w:val="00455D46"/>
    <w:rsid w:val="0046172D"/>
    <w:rsid w:val="00481339"/>
    <w:rsid w:val="00481B70"/>
    <w:rsid w:val="00487537"/>
    <w:rsid w:val="00491018"/>
    <w:rsid w:val="004B57B9"/>
    <w:rsid w:val="004E195F"/>
    <w:rsid w:val="004E57EC"/>
    <w:rsid w:val="004F0170"/>
    <w:rsid w:val="004F1E1E"/>
    <w:rsid w:val="00516B61"/>
    <w:rsid w:val="005419B2"/>
    <w:rsid w:val="0054670B"/>
    <w:rsid w:val="00546D9E"/>
    <w:rsid w:val="005547DE"/>
    <w:rsid w:val="0055590F"/>
    <w:rsid w:val="00571F47"/>
    <w:rsid w:val="005761EA"/>
    <w:rsid w:val="005810D5"/>
    <w:rsid w:val="00581B48"/>
    <w:rsid w:val="0059668F"/>
    <w:rsid w:val="005A7FA7"/>
    <w:rsid w:val="005C40D3"/>
    <w:rsid w:val="005C5DD5"/>
    <w:rsid w:val="005E2E24"/>
    <w:rsid w:val="00601598"/>
    <w:rsid w:val="00601DFF"/>
    <w:rsid w:val="0060628F"/>
    <w:rsid w:val="00611EDE"/>
    <w:rsid w:val="00662AEF"/>
    <w:rsid w:val="006852B8"/>
    <w:rsid w:val="00692076"/>
    <w:rsid w:val="006A2E8F"/>
    <w:rsid w:val="006B5A8A"/>
    <w:rsid w:val="006C0EBB"/>
    <w:rsid w:val="006C7ADB"/>
    <w:rsid w:val="006D026B"/>
    <w:rsid w:val="006D27D6"/>
    <w:rsid w:val="006F3A4E"/>
    <w:rsid w:val="006F4ADD"/>
    <w:rsid w:val="0070271D"/>
    <w:rsid w:val="00704B16"/>
    <w:rsid w:val="00720FE5"/>
    <w:rsid w:val="00737812"/>
    <w:rsid w:val="00745732"/>
    <w:rsid w:val="00760CF5"/>
    <w:rsid w:val="00773D5F"/>
    <w:rsid w:val="0077654F"/>
    <w:rsid w:val="0078719B"/>
    <w:rsid w:val="00787AC9"/>
    <w:rsid w:val="007A038F"/>
    <w:rsid w:val="007A2374"/>
    <w:rsid w:val="007A728C"/>
    <w:rsid w:val="007A7902"/>
    <w:rsid w:val="007B7876"/>
    <w:rsid w:val="007D4932"/>
    <w:rsid w:val="007E101D"/>
    <w:rsid w:val="007E6C9E"/>
    <w:rsid w:val="007F2302"/>
    <w:rsid w:val="00811944"/>
    <w:rsid w:val="0083114B"/>
    <w:rsid w:val="00832620"/>
    <w:rsid w:val="00835F71"/>
    <w:rsid w:val="00836046"/>
    <w:rsid w:val="00847E97"/>
    <w:rsid w:val="008502EA"/>
    <w:rsid w:val="00851B52"/>
    <w:rsid w:val="00881B00"/>
    <w:rsid w:val="008851CE"/>
    <w:rsid w:val="008A2F3E"/>
    <w:rsid w:val="008A4E89"/>
    <w:rsid w:val="008A66DB"/>
    <w:rsid w:val="008B11CF"/>
    <w:rsid w:val="008B25B2"/>
    <w:rsid w:val="008B2B19"/>
    <w:rsid w:val="008B65B1"/>
    <w:rsid w:val="008B75C5"/>
    <w:rsid w:val="008C2EA1"/>
    <w:rsid w:val="008C6D54"/>
    <w:rsid w:val="008D0E36"/>
    <w:rsid w:val="008D25CF"/>
    <w:rsid w:val="008F07DB"/>
    <w:rsid w:val="008F0F84"/>
    <w:rsid w:val="008F31E8"/>
    <w:rsid w:val="009009AD"/>
    <w:rsid w:val="009050B6"/>
    <w:rsid w:val="00920726"/>
    <w:rsid w:val="00945C89"/>
    <w:rsid w:val="009526F9"/>
    <w:rsid w:val="00957701"/>
    <w:rsid w:val="00975EDE"/>
    <w:rsid w:val="00981FFB"/>
    <w:rsid w:val="00986C10"/>
    <w:rsid w:val="00986E6E"/>
    <w:rsid w:val="00987F7E"/>
    <w:rsid w:val="00993AD2"/>
    <w:rsid w:val="009B1A5D"/>
    <w:rsid w:val="009B4978"/>
    <w:rsid w:val="009D743C"/>
    <w:rsid w:val="009E4B03"/>
    <w:rsid w:val="009F720E"/>
    <w:rsid w:val="00A00DF5"/>
    <w:rsid w:val="00A0191F"/>
    <w:rsid w:val="00A06035"/>
    <w:rsid w:val="00A165C2"/>
    <w:rsid w:val="00A307F8"/>
    <w:rsid w:val="00A3424B"/>
    <w:rsid w:val="00A37230"/>
    <w:rsid w:val="00A50D16"/>
    <w:rsid w:val="00A64314"/>
    <w:rsid w:val="00A6501E"/>
    <w:rsid w:val="00A65A4E"/>
    <w:rsid w:val="00A66485"/>
    <w:rsid w:val="00A7481C"/>
    <w:rsid w:val="00A74D49"/>
    <w:rsid w:val="00A75535"/>
    <w:rsid w:val="00A762D6"/>
    <w:rsid w:val="00A768B0"/>
    <w:rsid w:val="00A76FEF"/>
    <w:rsid w:val="00A8110B"/>
    <w:rsid w:val="00A86129"/>
    <w:rsid w:val="00A92228"/>
    <w:rsid w:val="00AA26C1"/>
    <w:rsid w:val="00AA32AB"/>
    <w:rsid w:val="00AC1F4C"/>
    <w:rsid w:val="00AC4EA6"/>
    <w:rsid w:val="00AC5120"/>
    <w:rsid w:val="00AD10B3"/>
    <w:rsid w:val="00AD3A41"/>
    <w:rsid w:val="00AD6C7A"/>
    <w:rsid w:val="00AE14BA"/>
    <w:rsid w:val="00B04500"/>
    <w:rsid w:val="00B123B2"/>
    <w:rsid w:val="00B1762B"/>
    <w:rsid w:val="00B42433"/>
    <w:rsid w:val="00B45BA9"/>
    <w:rsid w:val="00B51610"/>
    <w:rsid w:val="00B67A03"/>
    <w:rsid w:val="00B71630"/>
    <w:rsid w:val="00B945A4"/>
    <w:rsid w:val="00BA339F"/>
    <w:rsid w:val="00BA78CC"/>
    <w:rsid w:val="00BB6548"/>
    <w:rsid w:val="00BC3A71"/>
    <w:rsid w:val="00BC45F6"/>
    <w:rsid w:val="00BD7FFB"/>
    <w:rsid w:val="00BE60F5"/>
    <w:rsid w:val="00BE623E"/>
    <w:rsid w:val="00BE6B4D"/>
    <w:rsid w:val="00BF08B3"/>
    <w:rsid w:val="00C14517"/>
    <w:rsid w:val="00C15689"/>
    <w:rsid w:val="00C16219"/>
    <w:rsid w:val="00C23CE4"/>
    <w:rsid w:val="00C24315"/>
    <w:rsid w:val="00C24B6E"/>
    <w:rsid w:val="00C316C7"/>
    <w:rsid w:val="00C35D0E"/>
    <w:rsid w:val="00C500B9"/>
    <w:rsid w:val="00C539ED"/>
    <w:rsid w:val="00C57A3F"/>
    <w:rsid w:val="00C70F63"/>
    <w:rsid w:val="00C7531C"/>
    <w:rsid w:val="00C8656E"/>
    <w:rsid w:val="00CA1D1C"/>
    <w:rsid w:val="00CA20E5"/>
    <w:rsid w:val="00CA3CFF"/>
    <w:rsid w:val="00CC4AF8"/>
    <w:rsid w:val="00CD5D10"/>
    <w:rsid w:val="00CE2F1F"/>
    <w:rsid w:val="00CF413E"/>
    <w:rsid w:val="00D05C58"/>
    <w:rsid w:val="00D2064E"/>
    <w:rsid w:val="00D6453E"/>
    <w:rsid w:val="00D73E80"/>
    <w:rsid w:val="00D8181A"/>
    <w:rsid w:val="00DD0E89"/>
    <w:rsid w:val="00DD4E18"/>
    <w:rsid w:val="00DE1DE8"/>
    <w:rsid w:val="00DE33E1"/>
    <w:rsid w:val="00E041BB"/>
    <w:rsid w:val="00E40A47"/>
    <w:rsid w:val="00E473F3"/>
    <w:rsid w:val="00E56B75"/>
    <w:rsid w:val="00E80026"/>
    <w:rsid w:val="00E82336"/>
    <w:rsid w:val="00E82D8A"/>
    <w:rsid w:val="00E8638A"/>
    <w:rsid w:val="00E9723A"/>
    <w:rsid w:val="00EA3815"/>
    <w:rsid w:val="00EA69C8"/>
    <w:rsid w:val="00EB56F8"/>
    <w:rsid w:val="00EF6886"/>
    <w:rsid w:val="00F062B2"/>
    <w:rsid w:val="00F11144"/>
    <w:rsid w:val="00F16FFD"/>
    <w:rsid w:val="00F62E88"/>
    <w:rsid w:val="00F72103"/>
    <w:rsid w:val="00F7769E"/>
    <w:rsid w:val="00F9148C"/>
    <w:rsid w:val="00FA3C44"/>
    <w:rsid w:val="00FC1CE2"/>
    <w:rsid w:val="00FD35B7"/>
    <w:rsid w:val="00FD5375"/>
    <w:rsid w:val="00FE0CFB"/>
    <w:rsid w:val="00FF41A8"/>
    <w:rsid w:val="00FF7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020E8"/>
  <w15:chartTrackingRefBased/>
  <w15:docId w15:val="{B9FD2700-E006-456B-90A0-E89C4367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9B2"/>
    <w:rPr>
      <w:iCs/>
      <w:szCs w:val="20"/>
    </w:rPr>
  </w:style>
  <w:style w:type="paragraph" w:styleId="berschrift1">
    <w:name w:val="heading 1"/>
    <w:basedOn w:val="Standard"/>
    <w:next w:val="Standard"/>
    <w:link w:val="berschrift1Zchn"/>
    <w:autoRedefine/>
    <w:uiPriority w:val="9"/>
    <w:qFormat/>
    <w:rsid w:val="00720FE5"/>
    <w:pPr>
      <w:spacing w:after="220" w:line="240" w:lineRule="auto"/>
      <w:contextualSpacing/>
      <w:outlineLvl w:val="0"/>
    </w:pPr>
    <w:rPr>
      <w:rFonts w:ascii="Calibri Light" w:eastAsiaTheme="majorEastAsia" w:hAnsi="Calibri Light" w:cs="Times New Roman (Überschriften"/>
      <w:bCs/>
      <w:color w:val="00B0F0"/>
      <w:sz w:val="44"/>
      <w:szCs w:val="22"/>
    </w:rPr>
  </w:style>
  <w:style w:type="paragraph" w:styleId="berschrift2">
    <w:name w:val="heading 2"/>
    <w:basedOn w:val="Standard"/>
    <w:next w:val="Standard"/>
    <w:link w:val="berschrift2Zchn"/>
    <w:autoRedefine/>
    <w:uiPriority w:val="9"/>
    <w:unhideWhenUsed/>
    <w:qFormat/>
    <w:rsid w:val="006C7ADB"/>
    <w:pPr>
      <w:spacing w:before="200" w:after="0" w:line="276" w:lineRule="auto"/>
      <w:contextualSpacing/>
      <w:outlineLvl w:val="1"/>
    </w:pPr>
    <w:rPr>
      <w:rFonts w:asciiTheme="majorHAnsi" w:eastAsiaTheme="majorEastAsia" w:hAnsiTheme="majorHAnsi" w:cstheme="majorBidi"/>
      <w:bCs/>
      <w:color w:val="82B928" w:themeColor="accent2"/>
      <w:sz w:val="33"/>
      <w:szCs w:val="22"/>
    </w:rPr>
  </w:style>
  <w:style w:type="paragraph" w:styleId="berschrift3">
    <w:name w:val="heading 3"/>
    <w:basedOn w:val="Standard"/>
    <w:next w:val="Standard"/>
    <w:link w:val="berschrift3Zchn"/>
    <w:uiPriority w:val="9"/>
    <w:unhideWhenUsed/>
    <w:qFormat/>
    <w:rsid w:val="003512CC"/>
    <w:pPr>
      <w:framePr w:wrap="notBeside" w:vAnchor="text" w:hAnchor="text" w:y="1"/>
      <w:spacing w:before="200" w:after="100" w:line="240" w:lineRule="auto"/>
      <w:contextualSpacing/>
      <w:outlineLvl w:val="2"/>
    </w:pPr>
    <w:rPr>
      <w:rFonts w:asciiTheme="majorHAnsi" w:eastAsiaTheme="majorEastAsia" w:hAnsiTheme="majorHAnsi" w:cstheme="majorBidi"/>
      <w:b/>
      <w:bCs/>
      <w:color w:val="4B5096" w:themeColor="text2"/>
      <w:szCs w:val="22"/>
    </w:rPr>
  </w:style>
  <w:style w:type="paragraph" w:styleId="berschrift4">
    <w:name w:val="heading 4"/>
    <w:basedOn w:val="Standard"/>
    <w:next w:val="Standard"/>
    <w:link w:val="berschrift4Zchn"/>
    <w:uiPriority w:val="9"/>
    <w:unhideWhenUsed/>
    <w:qFormat/>
    <w:rsid w:val="003512CC"/>
    <w:pPr>
      <w:spacing w:before="200" w:after="100" w:line="240" w:lineRule="auto"/>
      <w:contextualSpacing/>
      <w:outlineLvl w:val="3"/>
    </w:pPr>
    <w:rPr>
      <w:rFonts w:asciiTheme="majorHAnsi" w:eastAsiaTheme="majorEastAsia" w:hAnsiTheme="majorHAnsi" w:cstheme="majorBidi"/>
      <w:b/>
      <w:bCs/>
      <w:color w:val="000000" w:themeColor="text1"/>
      <w:szCs w:val="22"/>
    </w:rPr>
  </w:style>
  <w:style w:type="paragraph" w:styleId="berschrift5">
    <w:name w:val="heading 5"/>
    <w:basedOn w:val="Standard"/>
    <w:next w:val="Standard"/>
    <w:link w:val="berschrift5Zchn"/>
    <w:uiPriority w:val="9"/>
    <w:unhideWhenUsed/>
    <w:qFormat/>
    <w:locked/>
    <w:rsid w:val="00CD5D10"/>
    <w:pPr>
      <w:numPr>
        <w:ilvl w:val="4"/>
        <w:numId w:val="3"/>
      </w:numPr>
      <w:spacing w:before="200" w:after="100" w:line="240" w:lineRule="auto"/>
      <w:contextualSpacing/>
      <w:outlineLvl w:val="4"/>
    </w:pPr>
    <w:rPr>
      <w:rFonts w:asciiTheme="majorHAnsi" w:eastAsiaTheme="majorEastAsia" w:hAnsiTheme="majorHAnsi" w:cstheme="majorBidi"/>
      <w:b/>
      <w:bCs/>
      <w:i/>
      <w:color w:val="000000" w:themeColor="text1"/>
      <w:szCs w:val="22"/>
    </w:rPr>
  </w:style>
  <w:style w:type="paragraph" w:styleId="berschrift6">
    <w:name w:val="heading 6"/>
    <w:basedOn w:val="Standard"/>
    <w:next w:val="Standard"/>
    <w:link w:val="berschrift6Zchn"/>
    <w:uiPriority w:val="9"/>
    <w:unhideWhenUsed/>
    <w:qFormat/>
    <w:locked/>
    <w:rsid w:val="00CD5D10"/>
    <w:pPr>
      <w:numPr>
        <w:ilvl w:val="5"/>
        <w:numId w:val="3"/>
      </w:numPr>
      <w:spacing w:before="200" w:after="100" w:line="240" w:lineRule="auto"/>
      <w:contextualSpacing/>
      <w:outlineLvl w:val="5"/>
    </w:pPr>
    <w:rPr>
      <w:rFonts w:asciiTheme="majorHAnsi" w:eastAsiaTheme="majorEastAsia" w:hAnsiTheme="majorHAnsi" w:cstheme="majorBidi"/>
      <w:b/>
      <w:i/>
      <w:color w:val="000000" w:themeColor="text1"/>
      <w:szCs w:val="22"/>
    </w:rPr>
  </w:style>
  <w:style w:type="paragraph" w:styleId="berschrift7">
    <w:name w:val="heading 7"/>
    <w:basedOn w:val="Standard"/>
    <w:next w:val="Standard"/>
    <w:link w:val="berschrift7Zchn"/>
    <w:uiPriority w:val="9"/>
    <w:unhideWhenUsed/>
    <w:qFormat/>
    <w:locked/>
    <w:rsid w:val="00CD5D10"/>
    <w:pPr>
      <w:numPr>
        <w:ilvl w:val="6"/>
        <w:numId w:val="3"/>
      </w:numPr>
      <w:spacing w:before="200" w:after="100" w:line="240" w:lineRule="auto"/>
      <w:contextualSpacing/>
      <w:outlineLvl w:val="6"/>
    </w:pPr>
    <w:rPr>
      <w:rFonts w:asciiTheme="majorHAnsi" w:eastAsiaTheme="majorEastAsia" w:hAnsiTheme="majorHAnsi" w:cstheme="majorBidi"/>
      <w:b/>
      <w:i/>
      <w:color w:val="000000" w:themeColor="text1"/>
      <w:szCs w:val="22"/>
    </w:rPr>
  </w:style>
  <w:style w:type="paragraph" w:styleId="berschrift8">
    <w:name w:val="heading 8"/>
    <w:basedOn w:val="Standard"/>
    <w:next w:val="Standard"/>
    <w:link w:val="berschrift8Zchn"/>
    <w:uiPriority w:val="9"/>
    <w:unhideWhenUsed/>
    <w:qFormat/>
    <w:locked/>
    <w:rsid w:val="00CD5D10"/>
    <w:pPr>
      <w:numPr>
        <w:ilvl w:val="7"/>
        <w:numId w:val="3"/>
      </w:numPr>
      <w:spacing w:before="200" w:after="100" w:line="240" w:lineRule="auto"/>
      <w:contextualSpacing/>
      <w:outlineLvl w:val="7"/>
    </w:pPr>
    <w:rPr>
      <w:rFonts w:asciiTheme="majorHAnsi" w:eastAsiaTheme="majorEastAsia" w:hAnsiTheme="majorHAnsi" w:cstheme="majorBidi"/>
      <w:b/>
      <w:i/>
      <w:color w:val="000000" w:themeColor="text1"/>
      <w:szCs w:val="22"/>
    </w:rPr>
  </w:style>
  <w:style w:type="paragraph" w:styleId="berschrift9">
    <w:name w:val="heading 9"/>
    <w:basedOn w:val="Standard"/>
    <w:next w:val="Standard"/>
    <w:link w:val="berschrift9Zchn"/>
    <w:uiPriority w:val="9"/>
    <w:unhideWhenUsed/>
    <w:qFormat/>
    <w:locked/>
    <w:rsid w:val="00CD5D10"/>
    <w:pPr>
      <w:numPr>
        <w:ilvl w:val="8"/>
        <w:numId w:val="3"/>
      </w:numPr>
      <w:spacing w:before="200" w:after="100" w:line="240" w:lineRule="auto"/>
      <w:contextualSpacing/>
      <w:outlineLvl w:val="8"/>
    </w:pPr>
    <w:rPr>
      <w:rFonts w:asciiTheme="majorHAnsi" w:eastAsiaTheme="majorEastAsia" w:hAnsiTheme="majorHAnsi" w:cstheme="majorBidi"/>
      <w:b/>
      <w:i/>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fB-Konzeptpapier-Flietext">
    <w:name w:val="AfB-Konzeptpapier-Fließtext"/>
    <w:basedOn w:val="Standard"/>
    <w:next w:val="Standard"/>
    <w:uiPriority w:val="99"/>
    <w:qFormat/>
    <w:rsid w:val="00BA339F"/>
    <w:pPr>
      <w:tabs>
        <w:tab w:val="left" w:pos="567"/>
      </w:tabs>
      <w:autoSpaceDE w:val="0"/>
      <w:autoSpaceDN w:val="0"/>
      <w:adjustRightInd w:val="0"/>
      <w:spacing w:after="100" w:afterAutospacing="1" w:line="360" w:lineRule="auto"/>
      <w:contextualSpacing/>
      <w:textAlignment w:val="center"/>
    </w:pPr>
    <w:rPr>
      <w:rFonts w:ascii="Calibri" w:hAnsi="Calibri" w:cs="Calibri"/>
      <w:i/>
      <w:color w:val="000000"/>
      <w:szCs w:val="22"/>
    </w:rPr>
  </w:style>
  <w:style w:type="character" w:styleId="Seitenzahl">
    <w:name w:val="page number"/>
    <w:basedOn w:val="Absatz-Standardschriftart"/>
    <w:uiPriority w:val="99"/>
    <w:semiHidden/>
    <w:unhideWhenUsed/>
    <w:rsid w:val="00A768B0"/>
  </w:style>
  <w:style w:type="character" w:customStyle="1" w:styleId="berschrift1Zchn">
    <w:name w:val="Überschrift 1 Zchn"/>
    <w:basedOn w:val="Absatz-Standardschriftart"/>
    <w:link w:val="berschrift1"/>
    <w:uiPriority w:val="9"/>
    <w:rsid w:val="00720FE5"/>
    <w:rPr>
      <w:rFonts w:ascii="Calibri Light" w:eastAsiaTheme="majorEastAsia" w:hAnsi="Calibri Light" w:cs="Times New Roman (Überschriften"/>
      <w:bCs/>
      <w:iCs/>
      <w:color w:val="00B0F0"/>
      <w:sz w:val="44"/>
    </w:rPr>
  </w:style>
  <w:style w:type="character" w:customStyle="1" w:styleId="berschrift2Zchn">
    <w:name w:val="Überschrift 2 Zchn"/>
    <w:basedOn w:val="Absatz-Standardschriftart"/>
    <w:link w:val="berschrift2"/>
    <w:uiPriority w:val="9"/>
    <w:rsid w:val="006C7ADB"/>
    <w:rPr>
      <w:rFonts w:asciiTheme="majorHAnsi" w:eastAsiaTheme="majorEastAsia" w:hAnsiTheme="majorHAnsi" w:cstheme="majorBidi"/>
      <w:bCs/>
      <w:iCs/>
      <w:color w:val="82B928" w:themeColor="accent2"/>
      <w:sz w:val="33"/>
    </w:rPr>
  </w:style>
  <w:style w:type="character" w:customStyle="1" w:styleId="berschrift3Zchn">
    <w:name w:val="Überschrift 3 Zchn"/>
    <w:basedOn w:val="Absatz-Standardschriftart"/>
    <w:link w:val="berschrift3"/>
    <w:uiPriority w:val="9"/>
    <w:rsid w:val="003512CC"/>
    <w:rPr>
      <w:rFonts w:asciiTheme="majorHAnsi" w:eastAsiaTheme="majorEastAsia" w:hAnsiTheme="majorHAnsi" w:cstheme="majorBidi"/>
      <w:b/>
      <w:bCs/>
      <w:iCs/>
      <w:color w:val="4B5096" w:themeColor="text2"/>
    </w:rPr>
  </w:style>
  <w:style w:type="character" w:customStyle="1" w:styleId="berschrift4Zchn">
    <w:name w:val="Überschrift 4 Zchn"/>
    <w:basedOn w:val="Absatz-Standardschriftart"/>
    <w:link w:val="berschrift4"/>
    <w:uiPriority w:val="9"/>
    <w:rsid w:val="003512CC"/>
    <w:rPr>
      <w:rFonts w:asciiTheme="majorHAnsi" w:eastAsiaTheme="majorEastAsia" w:hAnsiTheme="majorHAnsi" w:cstheme="majorBidi"/>
      <w:b/>
      <w:bCs/>
      <w:iCs/>
      <w:color w:val="000000" w:themeColor="text1"/>
    </w:rPr>
  </w:style>
  <w:style w:type="character" w:customStyle="1" w:styleId="berschrift5Zchn">
    <w:name w:val="Überschrift 5 Zchn"/>
    <w:basedOn w:val="Absatz-Standardschriftart"/>
    <w:link w:val="berschrift5"/>
    <w:uiPriority w:val="9"/>
    <w:rsid w:val="00CD5D10"/>
    <w:rPr>
      <w:rFonts w:asciiTheme="majorHAnsi" w:eastAsiaTheme="majorEastAsia" w:hAnsiTheme="majorHAnsi" w:cstheme="majorBidi"/>
      <w:b/>
      <w:bCs/>
      <w:i/>
      <w:iCs/>
      <w:color w:val="000000" w:themeColor="text1"/>
    </w:rPr>
  </w:style>
  <w:style w:type="character" w:customStyle="1" w:styleId="berschrift6Zchn">
    <w:name w:val="Überschrift 6 Zchn"/>
    <w:basedOn w:val="Absatz-Standardschriftart"/>
    <w:link w:val="berschrift6"/>
    <w:uiPriority w:val="9"/>
    <w:rsid w:val="00CD5D10"/>
    <w:rPr>
      <w:rFonts w:asciiTheme="majorHAnsi" w:eastAsiaTheme="majorEastAsia" w:hAnsiTheme="majorHAnsi" w:cstheme="majorBidi"/>
      <w:b/>
      <w:i/>
      <w:iCs/>
      <w:color w:val="000000" w:themeColor="text1"/>
    </w:rPr>
  </w:style>
  <w:style w:type="character" w:customStyle="1" w:styleId="berschrift7Zchn">
    <w:name w:val="Überschrift 7 Zchn"/>
    <w:basedOn w:val="Absatz-Standardschriftart"/>
    <w:link w:val="berschrift7"/>
    <w:uiPriority w:val="9"/>
    <w:rsid w:val="00CD5D10"/>
    <w:rPr>
      <w:rFonts w:asciiTheme="majorHAnsi" w:eastAsiaTheme="majorEastAsia" w:hAnsiTheme="majorHAnsi" w:cstheme="majorBidi"/>
      <w:b/>
      <w:i/>
      <w:iCs/>
      <w:color w:val="000000" w:themeColor="text1"/>
    </w:rPr>
  </w:style>
  <w:style w:type="character" w:customStyle="1" w:styleId="berschrift8Zchn">
    <w:name w:val="Überschrift 8 Zchn"/>
    <w:basedOn w:val="Absatz-Standardschriftart"/>
    <w:link w:val="berschrift8"/>
    <w:uiPriority w:val="9"/>
    <w:rsid w:val="00CD5D10"/>
    <w:rPr>
      <w:rFonts w:asciiTheme="majorHAnsi" w:eastAsiaTheme="majorEastAsia" w:hAnsiTheme="majorHAnsi" w:cstheme="majorBidi"/>
      <w:b/>
      <w:i/>
      <w:iCs/>
      <w:color w:val="000000" w:themeColor="text1"/>
    </w:rPr>
  </w:style>
  <w:style w:type="character" w:customStyle="1" w:styleId="berschrift9Zchn">
    <w:name w:val="Überschrift 9 Zchn"/>
    <w:basedOn w:val="Absatz-Standardschriftart"/>
    <w:link w:val="berschrift9"/>
    <w:uiPriority w:val="9"/>
    <w:rsid w:val="00CD5D10"/>
    <w:rPr>
      <w:rFonts w:asciiTheme="majorHAnsi" w:eastAsiaTheme="majorEastAsia" w:hAnsiTheme="majorHAnsi" w:cstheme="majorBidi"/>
      <w:b/>
      <w:i/>
      <w:iCs/>
      <w:color w:val="000000" w:themeColor="text1"/>
      <w:szCs w:val="20"/>
    </w:rPr>
  </w:style>
  <w:style w:type="paragraph" w:styleId="Beschriftung">
    <w:name w:val="caption"/>
    <w:basedOn w:val="Standard"/>
    <w:next w:val="Standard"/>
    <w:uiPriority w:val="35"/>
    <w:unhideWhenUsed/>
    <w:qFormat/>
    <w:rsid w:val="00FA3C44"/>
    <w:pPr>
      <w:framePr w:wrap="around" w:vAnchor="text" w:hAnchor="text" w:y="1"/>
    </w:pPr>
    <w:rPr>
      <w:bCs/>
      <w:i/>
      <w:color w:val="000000" w:themeColor="text1"/>
      <w:sz w:val="16"/>
      <w:szCs w:val="18"/>
    </w:rPr>
  </w:style>
  <w:style w:type="character" w:styleId="Fett">
    <w:name w:val="Strong"/>
    <w:aliases w:val="AfB-Briefpapier-Fett"/>
    <w:uiPriority w:val="22"/>
    <w:qFormat/>
    <w:rsid w:val="00BA339F"/>
    <w:rPr>
      <w:b/>
      <w:bCs/>
      <w:spacing w:val="0"/>
    </w:rPr>
  </w:style>
  <w:style w:type="paragraph" w:styleId="Inhaltsverzeichnisberschrift">
    <w:name w:val="TOC Heading"/>
    <w:basedOn w:val="berschrift1"/>
    <w:next w:val="Standard"/>
    <w:uiPriority w:val="39"/>
    <w:unhideWhenUsed/>
    <w:qFormat/>
    <w:rsid w:val="00BA339F"/>
    <w:pPr>
      <w:outlineLvl w:val="9"/>
    </w:pPr>
  </w:style>
  <w:style w:type="character" w:styleId="Hyperlink">
    <w:name w:val="Hyperlink"/>
    <w:aliases w:val="AfB-Briefpapier-Hyperlink"/>
    <w:basedOn w:val="Absatz-Standardschriftart"/>
    <w:uiPriority w:val="99"/>
    <w:unhideWhenUsed/>
    <w:rsid w:val="009B4978"/>
    <w:rPr>
      <w:b/>
      <w:color w:val="199BD7"/>
      <w:u w:val="none"/>
    </w:rPr>
  </w:style>
  <w:style w:type="character" w:customStyle="1" w:styleId="NichtaufgelsteErwhnung1">
    <w:name w:val="Nicht aufgelöste Erwähnung1"/>
    <w:basedOn w:val="Absatz-Standardschriftart"/>
    <w:uiPriority w:val="99"/>
    <w:semiHidden/>
    <w:unhideWhenUsed/>
    <w:rsid w:val="009B4978"/>
    <w:rPr>
      <w:color w:val="605E5C"/>
      <w:shd w:val="clear" w:color="auto" w:fill="E1DFDD"/>
    </w:rPr>
  </w:style>
  <w:style w:type="paragraph" w:customStyle="1" w:styleId="AfB-Konzeptpapier-Fuzeilen">
    <w:name w:val="AfB-Konzeptpapier-Fußzeilen"/>
    <w:basedOn w:val="Standard"/>
    <w:next w:val="Standard"/>
    <w:qFormat/>
    <w:rsid w:val="00AC1F4C"/>
    <w:pPr>
      <w:tabs>
        <w:tab w:val="left" w:pos="439"/>
      </w:tabs>
      <w:autoSpaceDE w:val="0"/>
      <w:autoSpaceDN w:val="0"/>
      <w:adjustRightInd w:val="0"/>
      <w:spacing w:after="0" w:line="260" w:lineRule="atLeast"/>
      <w:textAlignment w:val="center"/>
    </w:pPr>
    <w:rPr>
      <w:rFonts w:ascii="Calibri" w:hAnsi="Calibri" w:cs="Calibri"/>
      <w:b/>
      <w:bCs/>
      <w:iCs w:val="0"/>
      <w:color w:val="000000" w:themeColor="text1"/>
      <w:sz w:val="16"/>
      <w:szCs w:val="16"/>
    </w:rPr>
  </w:style>
  <w:style w:type="paragraph" w:customStyle="1" w:styleId="AfB-Konzeptpapier-Seitenzahl">
    <w:name w:val="AfB-Konzeptpapier-Seitenzahl"/>
    <w:basedOn w:val="Standard"/>
    <w:qFormat/>
    <w:rsid w:val="00A74D49"/>
    <w:pPr>
      <w:spacing w:after="100" w:afterAutospacing="1" w:line="300" w:lineRule="auto"/>
      <w:contextualSpacing/>
    </w:pPr>
    <w:rPr>
      <w:i/>
      <w:iCs w:val="0"/>
      <w:sz w:val="16"/>
      <w:szCs w:val="16"/>
    </w:rPr>
  </w:style>
  <w:style w:type="numbering" w:customStyle="1" w:styleId="AfB-Breifpapier-Liste-Dots">
    <w:name w:val="AfB-Breifpapier-Liste-Dots"/>
    <w:uiPriority w:val="99"/>
    <w:rsid w:val="00287E3F"/>
    <w:pPr>
      <w:numPr>
        <w:numId w:val="1"/>
      </w:numPr>
    </w:pPr>
  </w:style>
  <w:style w:type="numbering" w:customStyle="1" w:styleId="Formatvorlage1">
    <w:name w:val="Formatvorlage1"/>
    <w:uiPriority w:val="99"/>
    <w:rsid w:val="00986C10"/>
    <w:pPr>
      <w:numPr>
        <w:numId w:val="2"/>
      </w:numPr>
    </w:pPr>
  </w:style>
  <w:style w:type="paragraph" w:customStyle="1" w:styleId="AfB-Konzeptpapier-Titel">
    <w:name w:val="AfB-Konzeptpapier-Titel"/>
    <w:basedOn w:val="Standard"/>
    <w:autoRedefine/>
    <w:qFormat/>
    <w:rsid w:val="00AD3A41"/>
    <w:pPr>
      <w:tabs>
        <w:tab w:val="left" w:pos="6525"/>
      </w:tabs>
      <w:autoSpaceDE w:val="0"/>
      <w:autoSpaceDN w:val="0"/>
      <w:adjustRightInd w:val="0"/>
      <w:spacing w:after="0"/>
      <w:textAlignment w:val="center"/>
    </w:pPr>
    <w:rPr>
      <w:rFonts w:ascii="Calibri Light" w:hAnsi="Calibri Light" w:cs="Calibri Light"/>
      <w:iCs w:val="0"/>
      <w:color w:val="199BD7"/>
      <w:sz w:val="56"/>
      <w:szCs w:val="56"/>
    </w:rPr>
  </w:style>
  <w:style w:type="paragraph" w:customStyle="1" w:styleId="AfB-Konzeptpapier-Kolumentitel">
    <w:name w:val="AfB-Konzeptpapier-Kolumentitel"/>
    <w:basedOn w:val="AfB-Konzeptpapier-Fuzeilen"/>
    <w:qFormat/>
    <w:rsid w:val="00AC1F4C"/>
    <w:rPr>
      <w:i/>
      <w:color w:val="2A9AD7"/>
    </w:rPr>
  </w:style>
  <w:style w:type="paragraph" w:customStyle="1" w:styleId="AfB-Konzeptpapier-Untertitel">
    <w:name w:val="AfB-Konzeptpapier-Untertitel"/>
    <w:basedOn w:val="Standard"/>
    <w:qFormat/>
    <w:rsid w:val="003512CC"/>
    <w:pPr>
      <w:spacing w:line="300" w:lineRule="auto"/>
    </w:pPr>
    <w:rPr>
      <w:b/>
      <w:bCs/>
      <w:iCs w:val="0"/>
      <w:sz w:val="32"/>
      <w:szCs w:val="32"/>
    </w:rPr>
  </w:style>
  <w:style w:type="paragraph" w:styleId="Fuzeile">
    <w:name w:val="footer"/>
    <w:basedOn w:val="Standard"/>
    <w:link w:val="FuzeileZchn"/>
    <w:uiPriority w:val="99"/>
    <w:unhideWhenUsed/>
    <w:rsid w:val="000B50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5012"/>
    <w:rPr>
      <w:i/>
      <w:iCs/>
      <w:sz w:val="20"/>
      <w:szCs w:val="20"/>
    </w:rPr>
  </w:style>
  <w:style w:type="paragraph" w:customStyle="1" w:styleId="berschrift1Nr">
    <w:name w:val="Überschrift 1 Nr."/>
    <w:basedOn w:val="berschrift1"/>
    <w:next w:val="Standard"/>
    <w:qFormat/>
    <w:rsid w:val="003512CC"/>
    <w:pPr>
      <w:numPr>
        <w:numId w:val="3"/>
      </w:numPr>
    </w:pPr>
  </w:style>
  <w:style w:type="paragraph" w:customStyle="1" w:styleId="berschrift2Nr">
    <w:name w:val="Überschrift 2 Nr."/>
    <w:basedOn w:val="berschrift2"/>
    <w:next w:val="Standard"/>
    <w:autoRedefine/>
    <w:qFormat/>
    <w:rsid w:val="003512CC"/>
    <w:pPr>
      <w:numPr>
        <w:ilvl w:val="1"/>
        <w:numId w:val="3"/>
      </w:numPr>
    </w:pPr>
  </w:style>
  <w:style w:type="paragraph" w:customStyle="1" w:styleId="berschrift3Nr">
    <w:name w:val="Überschrift 3 Nr."/>
    <w:basedOn w:val="berschrift3"/>
    <w:next w:val="Standard"/>
    <w:qFormat/>
    <w:rsid w:val="003512CC"/>
    <w:pPr>
      <w:framePr w:wrap="notBeside"/>
      <w:numPr>
        <w:ilvl w:val="2"/>
        <w:numId w:val="3"/>
      </w:numPr>
    </w:pPr>
  </w:style>
  <w:style w:type="paragraph" w:customStyle="1" w:styleId="berschrift4Nr">
    <w:name w:val="Überschrift 4 Nr."/>
    <w:basedOn w:val="berschrift4"/>
    <w:next w:val="Standard"/>
    <w:qFormat/>
    <w:rsid w:val="003512CC"/>
    <w:pPr>
      <w:numPr>
        <w:ilvl w:val="3"/>
        <w:numId w:val="3"/>
      </w:numPr>
    </w:pPr>
  </w:style>
  <w:style w:type="paragraph" w:styleId="Listenabsatz">
    <w:name w:val="List Paragraph"/>
    <w:basedOn w:val="Standard"/>
    <w:uiPriority w:val="34"/>
    <w:qFormat/>
    <w:rsid w:val="00A92228"/>
    <w:pPr>
      <w:ind w:left="720"/>
      <w:contextualSpacing/>
    </w:pPr>
  </w:style>
  <w:style w:type="paragraph" w:customStyle="1" w:styleId="ListeEbene1">
    <w:name w:val="Liste Ebene 1"/>
    <w:basedOn w:val="Standard"/>
    <w:link w:val="ListeEbene1Zchn"/>
    <w:qFormat/>
    <w:rsid w:val="00C24315"/>
    <w:pPr>
      <w:numPr>
        <w:numId w:val="4"/>
      </w:numPr>
    </w:pPr>
  </w:style>
  <w:style w:type="paragraph" w:customStyle="1" w:styleId="ListeEbene2">
    <w:name w:val="Liste Ebene 2"/>
    <w:basedOn w:val="Standard"/>
    <w:link w:val="ListeEbene2Zchn"/>
    <w:qFormat/>
    <w:rsid w:val="00C24315"/>
    <w:pPr>
      <w:numPr>
        <w:ilvl w:val="1"/>
        <w:numId w:val="4"/>
      </w:numPr>
    </w:pPr>
  </w:style>
  <w:style w:type="paragraph" w:customStyle="1" w:styleId="ListeEbene1Buchstabe">
    <w:name w:val="Liste Ebene 1 Buchstabe"/>
    <w:basedOn w:val="Standard"/>
    <w:qFormat/>
    <w:rsid w:val="00C24315"/>
    <w:pPr>
      <w:numPr>
        <w:numId w:val="6"/>
      </w:numPr>
    </w:pPr>
  </w:style>
  <w:style w:type="paragraph" w:customStyle="1" w:styleId="ListeEbene2Buchstabe">
    <w:name w:val="Liste Ebene 2 Buchstabe"/>
    <w:basedOn w:val="Standard"/>
    <w:link w:val="ListeEbene2BuchstabeZchn"/>
    <w:qFormat/>
    <w:rsid w:val="00C24315"/>
    <w:pPr>
      <w:numPr>
        <w:ilvl w:val="1"/>
        <w:numId w:val="6"/>
      </w:numPr>
    </w:pPr>
  </w:style>
  <w:style w:type="paragraph" w:customStyle="1" w:styleId="ListeEbene1rmischeZahlen">
    <w:name w:val="Liste Ebene 1 römische Zahlen"/>
    <w:basedOn w:val="Standard"/>
    <w:link w:val="ListeEbene1rmischeZahlenZchn"/>
    <w:qFormat/>
    <w:rsid w:val="00C24315"/>
    <w:pPr>
      <w:numPr>
        <w:numId w:val="7"/>
      </w:numPr>
    </w:pPr>
  </w:style>
  <w:style w:type="paragraph" w:customStyle="1" w:styleId="ListeEbene2rmischeZahlen">
    <w:name w:val="Liste Ebene 2 römische Zahlen"/>
    <w:basedOn w:val="Standard"/>
    <w:qFormat/>
    <w:rsid w:val="00C24315"/>
    <w:pPr>
      <w:numPr>
        <w:ilvl w:val="1"/>
        <w:numId w:val="7"/>
      </w:numPr>
    </w:pPr>
  </w:style>
  <w:style w:type="paragraph" w:customStyle="1" w:styleId="ListeEbene7">
    <w:name w:val="Liste Ebene 7"/>
    <w:basedOn w:val="Standard"/>
    <w:link w:val="ListeEbene7Zchn"/>
    <w:qFormat/>
    <w:locked/>
    <w:rsid w:val="00C24315"/>
  </w:style>
  <w:style w:type="paragraph" w:customStyle="1" w:styleId="ListeEbene8">
    <w:name w:val="Liste Ebene 8"/>
    <w:basedOn w:val="Standard"/>
    <w:link w:val="ListeEbene8Zchn"/>
    <w:qFormat/>
    <w:locked/>
    <w:rsid w:val="00C24315"/>
  </w:style>
  <w:style w:type="paragraph" w:customStyle="1" w:styleId="ListeEbene9">
    <w:name w:val="Liste Ebene 9"/>
    <w:basedOn w:val="Standard"/>
    <w:link w:val="ListeEbene9Zchn"/>
    <w:qFormat/>
    <w:locked/>
    <w:rsid w:val="00C24315"/>
  </w:style>
  <w:style w:type="character" w:customStyle="1" w:styleId="ListeEbene1Zchn">
    <w:name w:val="Liste Ebene 1 Zchn"/>
    <w:basedOn w:val="Absatz-Standardschriftart"/>
    <w:link w:val="ListeEbene1"/>
    <w:rsid w:val="00C24315"/>
    <w:rPr>
      <w:iCs/>
      <w:szCs w:val="20"/>
    </w:rPr>
  </w:style>
  <w:style w:type="character" w:customStyle="1" w:styleId="ListeEbene9Zchn">
    <w:name w:val="Liste Ebene 9 Zchn"/>
    <w:basedOn w:val="Absatz-Standardschriftart"/>
    <w:link w:val="ListeEbene9"/>
    <w:rsid w:val="00C24315"/>
    <w:rPr>
      <w:iCs/>
      <w:szCs w:val="20"/>
    </w:rPr>
  </w:style>
  <w:style w:type="character" w:customStyle="1" w:styleId="ListeEbene2Zchn">
    <w:name w:val="Liste Ebene 2 Zchn"/>
    <w:basedOn w:val="Absatz-Standardschriftart"/>
    <w:link w:val="ListeEbene2"/>
    <w:rsid w:val="00C24315"/>
    <w:rPr>
      <w:iCs/>
      <w:szCs w:val="20"/>
    </w:rPr>
  </w:style>
  <w:style w:type="character" w:customStyle="1" w:styleId="ListeEbene1rmischeZahlenZchn">
    <w:name w:val="Liste Ebene 1 römische Zahlen Zchn"/>
    <w:basedOn w:val="Absatz-Standardschriftart"/>
    <w:link w:val="ListeEbene1rmischeZahlen"/>
    <w:rsid w:val="00C24315"/>
    <w:rPr>
      <w:iCs/>
      <w:szCs w:val="20"/>
    </w:rPr>
  </w:style>
  <w:style w:type="character" w:customStyle="1" w:styleId="ListeEbene2BuchstabeZchn">
    <w:name w:val="Liste Ebene 2 Buchstabe Zchn"/>
    <w:basedOn w:val="Absatz-Standardschriftart"/>
    <w:link w:val="ListeEbene2Buchstabe"/>
    <w:rsid w:val="00C24315"/>
    <w:rPr>
      <w:iCs/>
      <w:szCs w:val="20"/>
    </w:rPr>
  </w:style>
  <w:style w:type="character" w:customStyle="1" w:styleId="ListeEbene7Zchn">
    <w:name w:val="Liste Ebene 7 Zchn"/>
    <w:basedOn w:val="Absatz-Standardschriftart"/>
    <w:link w:val="ListeEbene7"/>
    <w:rsid w:val="00C24315"/>
    <w:rPr>
      <w:iCs/>
      <w:szCs w:val="20"/>
    </w:rPr>
  </w:style>
  <w:style w:type="character" w:customStyle="1" w:styleId="ListeEbene8Zchn">
    <w:name w:val="Liste Ebene 8 Zchn"/>
    <w:basedOn w:val="Absatz-Standardschriftart"/>
    <w:link w:val="ListeEbene8"/>
    <w:rsid w:val="00C24315"/>
    <w:rPr>
      <w:iCs/>
      <w:szCs w:val="20"/>
    </w:rPr>
  </w:style>
  <w:style w:type="numbering" w:customStyle="1" w:styleId="AfB-ListemitBuchstaben">
    <w:name w:val="AfB-Liste mit Buchstaben"/>
    <w:uiPriority w:val="99"/>
    <w:rsid w:val="00A7481C"/>
    <w:pPr>
      <w:numPr>
        <w:numId w:val="5"/>
      </w:numPr>
    </w:pPr>
  </w:style>
  <w:style w:type="table" w:styleId="Tabellenraster">
    <w:name w:val="Table Grid"/>
    <w:basedOn w:val="NormaleTabelle"/>
    <w:uiPriority w:val="39"/>
    <w:rsid w:val="007F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basedOn w:val="NormaleTabelle"/>
    <w:uiPriority w:val="49"/>
    <w:rsid w:val="007F2302"/>
    <w:pPr>
      <w:spacing w:after="0" w:line="240" w:lineRule="auto"/>
    </w:pPr>
    <w:tblPr>
      <w:tblStyleRowBandSize w:val="1"/>
      <w:tblStyleColBandSize w:val="1"/>
      <w:tblBorders>
        <w:top w:val="single" w:sz="4" w:space="0" w:color="6DC5EE" w:themeColor="accent1" w:themeTint="99"/>
        <w:left w:val="single" w:sz="4" w:space="0" w:color="6DC5EE" w:themeColor="accent1" w:themeTint="99"/>
        <w:bottom w:val="single" w:sz="4" w:space="0" w:color="6DC5EE" w:themeColor="accent1" w:themeTint="99"/>
        <w:right w:val="single" w:sz="4" w:space="0" w:color="6DC5EE" w:themeColor="accent1" w:themeTint="99"/>
        <w:insideH w:val="single" w:sz="4" w:space="0" w:color="6DC5EE" w:themeColor="accent1" w:themeTint="99"/>
        <w:insideV w:val="single" w:sz="4" w:space="0" w:color="6DC5EE" w:themeColor="accent1" w:themeTint="99"/>
      </w:tblBorders>
    </w:tblPr>
    <w:tblStylePr w:type="firstRow">
      <w:rPr>
        <w:b/>
        <w:bCs/>
        <w:color w:val="FFFFFF" w:themeColor="background1"/>
      </w:rPr>
      <w:tblPr/>
      <w:tcPr>
        <w:tcBorders>
          <w:top w:val="single" w:sz="4" w:space="0" w:color="199BD7" w:themeColor="accent1"/>
          <w:left w:val="single" w:sz="4" w:space="0" w:color="199BD7" w:themeColor="accent1"/>
          <w:bottom w:val="single" w:sz="4" w:space="0" w:color="199BD7" w:themeColor="accent1"/>
          <w:right w:val="single" w:sz="4" w:space="0" w:color="199BD7" w:themeColor="accent1"/>
          <w:insideH w:val="nil"/>
          <w:insideV w:val="nil"/>
        </w:tcBorders>
        <w:shd w:val="clear" w:color="auto" w:fill="199BD7" w:themeFill="accent1"/>
      </w:tcPr>
    </w:tblStylePr>
    <w:tblStylePr w:type="lastRow">
      <w:rPr>
        <w:b/>
        <w:bCs/>
      </w:rPr>
      <w:tblPr/>
      <w:tcPr>
        <w:tcBorders>
          <w:top w:val="double" w:sz="4" w:space="0" w:color="199BD7" w:themeColor="accent1"/>
        </w:tcBorders>
      </w:tcPr>
    </w:tblStylePr>
    <w:tblStylePr w:type="firstCol">
      <w:rPr>
        <w:b/>
        <w:bCs/>
      </w:rPr>
    </w:tblStylePr>
    <w:tblStylePr w:type="lastCol">
      <w:rPr>
        <w:b/>
        <w:bCs/>
      </w:rPr>
    </w:tblStylePr>
    <w:tblStylePr w:type="band1Vert">
      <w:tblPr/>
      <w:tcPr>
        <w:shd w:val="clear" w:color="auto" w:fill="CEEBF9" w:themeFill="accent1" w:themeFillTint="33"/>
      </w:tcPr>
    </w:tblStylePr>
    <w:tblStylePr w:type="band1Horz">
      <w:tblPr/>
      <w:tcPr>
        <w:shd w:val="clear" w:color="auto" w:fill="CEEBF9" w:themeFill="accent1" w:themeFillTint="33"/>
      </w:tcPr>
    </w:tblStylePr>
  </w:style>
  <w:style w:type="table" w:styleId="Gitternetztabelle7farbigAkzent1">
    <w:name w:val="Grid Table 7 Colorful Accent 1"/>
    <w:basedOn w:val="NormaleTabelle"/>
    <w:uiPriority w:val="52"/>
    <w:rsid w:val="008A4E89"/>
    <w:pPr>
      <w:spacing w:after="0" w:line="240" w:lineRule="auto"/>
    </w:pPr>
    <w:rPr>
      <w:color w:val="1273A0" w:themeColor="accent1" w:themeShade="BF"/>
    </w:rPr>
    <w:tblPr>
      <w:tblStyleRowBandSize w:val="1"/>
      <w:tblStyleColBandSize w:val="1"/>
      <w:tblBorders>
        <w:top w:val="single" w:sz="4" w:space="0" w:color="6DC5EE" w:themeColor="accent1" w:themeTint="99"/>
        <w:left w:val="single" w:sz="4" w:space="0" w:color="6DC5EE" w:themeColor="accent1" w:themeTint="99"/>
        <w:bottom w:val="single" w:sz="4" w:space="0" w:color="6DC5EE" w:themeColor="accent1" w:themeTint="99"/>
        <w:right w:val="single" w:sz="4" w:space="0" w:color="6DC5EE" w:themeColor="accent1" w:themeTint="99"/>
        <w:insideH w:val="single" w:sz="4" w:space="0" w:color="6DC5EE" w:themeColor="accent1" w:themeTint="99"/>
        <w:insideV w:val="single" w:sz="4" w:space="0" w:color="6DC5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BF9" w:themeFill="accent1" w:themeFillTint="33"/>
      </w:tcPr>
    </w:tblStylePr>
    <w:tblStylePr w:type="band1Horz">
      <w:tblPr/>
      <w:tcPr>
        <w:shd w:val="clear" w:color="auto" w:fill="CEEBF9" w:themeFill="accent1" w:themeFillTint="33"/>
      </w:tcPr>
    </w:tblStylePr>
    <w:tblStylePr w:type="neCell">
      <w:tblPr/>
      <w:tcPr>
        <w:tcBorders>
          <w:bottom w:val="single" w:sz="4" w:space="0" w:color="6DC5EE" w:themeColor="accent1" w:themeTint="99"/>
        </w:tcBorders>
      </w:tcPr>
    </w:tblStylePr>
    <w:tblStylePr w:type="nwCell">
      <w:tblPr/>
      <w:tcPr>
        <w:tcBorders>
          <w:bottom w:val="single" w:sz="4" w:space="0" w:color="6DC5EE" w:themeColor="accent1" w:themeTint="99"/>
        </w:tcBorders>
      </w:tcPr>
    </w:tblStylePr>
    <w:tblStylePr w:type="seCell">
      <w:tblPr/>
      <w:tcPr>
        <w:tcBorders>
          <w:top w:val="single" w:sz="4" w:space="0" w:color="6DC5EE" w:themeColor="accent1" w:themeTint="99"/>
        </w:tcBorders>
      </w:tcPr>
    </w:tblStylePr>
    <w:tblStylePr w:type="swCell">
      <w:tblPr/>
      <w:tcPr>
        <w:tcBorders>
          <w:top w:val="single" w:sz="4" w:space="0" w:color="6DC5EE" w:themeColor="accent1" w:themeTint="99"/>
        </w:tcBorders>
      </w:tcPr>
    </w:tblStylePr>
  </w:style>
  <w:style w:type="table" w:styleId="Listentabelle4Akzent1">
    <w:name w:val="List Table 4 Accent 1"/>
    <w:basedOn w:val="NormaleTabelle"/>
    <w:uiPriority w:val="49"/>
    <w:rsid w:val="007F2302"/>
    <w:pPr>
      <w:spacing w:after="0" w:line="240" w:lineRule="auto"/>
    </w:pPr>
    <w:tblPr>
      <w:tblStyleRowBandSize w:val="1"/>
      <w:tblStyleColBandSize w:val="1"/>
      <w:tblBorders>
        <w:top w:val="single" w:sz="4" w:space="0" w:color="6DC5EE" w:themeColor="accent1" w:themeTint="99"/>
        <w:left w:val="single" w:sz="4" w:space="0" w:color="6DC5EE" w:themeColor="accent1" w:themeTint="99"/>
        <w:bottom w:val="single" w:sz="4" w:space="0" w:color="6DC5EE" w:themeColor="accent1" w:themeTint="99"/>
        <w:right w:val="single" w:sz="4" w:space="0" w:color="6DC5EE" w:themeColor="accent1" w:themeTint="99"/>
        <w:insideH w:val="single" w:sz="4" w:space="0" w:color="6DC5EE" w:themeColor="accent1" w:themeTint="99"/>
      </w:tblBorders>
    </w:tblPr>
    <w:tblStylePr w:type="firstRow">
      <w:rPr>
        <w:b/>
        <w:bCs/>
        <w:color w:val="FFFFFF" w:themeColor="background1"/>
      </w:rPr>
      <w:tblPr/>
      <w:tcPr>
        <w:tcBorders>
          <w:top w:val="single" w:sz="4" w:space="0" w:color="199BD7" w:themeColor="accent1"/>
          <w:left w:val="single" w:sz="4" w:space="0" w:color="199BD7" w:themeColor="accent1"/>
          <w:bottom w:val="single" w:sz="4" w:space="0" w:color="199BD7" w:themeColor="accent1"/>
          <w:right w:val="single" w:sz="4" w:space="0" w:color="199BD7" w:themeColor="accent1"/>
          <w:insideH w:val="nil"/>
        </w:tcBorders>
        <w:shd w:val="clear" w:color="auto" w:fill="199BD7" w:themeFill="accent1"/>
      </w:tcPr>
    </w:tblStylePr>
    <w:tblStylePr w:type="lastRow">
      <w:rPr>
        <w:b/>
        <w:bCs/>
      </w:rPr>
      <w:tblPr/>
      <w:tcPr>
        <w:tcBorders>
          <w:top w:val="double" w:sz="4" w:space="0" w:color="6DC5EE" w:themeColor="accent1" w:themeTint="99"/>
        </w:tcBorders>
      </w:tcPr>
    </w:tblStylePr>
    <w:tblStylePr w:type="firstCol">
      <w:rPr>
        <w:b/>
        <w:bCs/>
      </w:rPr>
    </w:tblStylePr>
    <w:tblStylePr w:type="lastCol">
      <w:rPr>
        <w:b/>
        <w:bCs/>
      </w:rPr>
    </w:tblStylePr>
    <w:tblStylePr w:type="band1Vert">
      <w:tblPr/>
      <w:tcPr>
        <w:shd w:val="clear" w:color="auto" w:fill="CEEBF9" w:themeFill="accent1" w:themeFillTint="33"/>
      </w:tcPr>
    </w:tblStylePr>
    <w:tblStylePr w:type="band1Horz">
      <w:tblPr/>
      <w:tcPr>
        <w:shd w:val="clear" w:color="auto" w:fill="CEEBF9" w:themeFill="accent1" w:themeFillTint="33"/>
      </w:tcPr>
    </w:tblStylePr>
  </w:style>
  <w:style w:type="table" w:customStyle="1" w:styleId="AfBTabelle2">
    <w:name w:val="AfB Tabelle 2"/>
    <w:basedOn w:val="Gitternetztabelle5dunkelAkzent1"/>
    <w:uiPriority w:val="99"/>
    <w:rsid w:val="000C661E"/>
    <w:rPr>
      <w:color w:val="000000" w:themeColor="text1"/>
      <w:sz w:val="20"/>
      <w:szCs w:val="20"/>
      <w:lang w:eastAsia="de-DE"/>
    </w:rPr>
    <w:tblPr>
      <w:tblCellMar>
        <w:top w:w="85" w:type="dxa"/>
        <w:left w:w="85" w:type="dxa"/>
        <w:bottom w:w="85" w:type="dxa"/>
        <w:right w:w="85" w:type="dxa"/>
      </w:tblCellMar>
    </w:tblPr>
    <w:tcPr>
      <w:shd w:val="clear" w:color="auto" w:fill="FFFFFF" w:themeFill="background1"/>
      <w:vAlign w:val="center"/>
    </w:tcPr>
    <w:tblStylePr w:type="firstRow">
      <w:rPr>
        <w:rFonts w:asciiTheme="minorHAnsi" w:hAnsiTheme="minorHAnsi"/>
        <w:b/>
        <w:bCs/>
        <w:color w:val="000000" w:themeColor="text1"/>
        <w:sz w:val="22"/>
      </w:rPr>
      <w:tblPr/>
      <w:tcPr>
        <w:tcBorders>
          <w:top w:val="nil"/>
          <w:left w:val="dotted" w:sz="4" w:space="0" w:color="199BD7" w:themeColor="accent1"/>
          <w:right w:val="nil"/>
          <w:insideH w:val="nil"/>
          <w:insideV w:val="nil"/>
        </w:tcBorders>
        <w:shd w:val="clear" w:color="auto" w:fill="FFFFFF" w:themeFill="background1"/>
      </w:tcPr>
    </w:tblStylePr>
    <w:tblStylePr w:type="lastRow">
      <w:rPr>
        <w:b/>
        <w:bCs/>
        <w:color w:val="FFFFFF" w:themeColor="background1"/>
      </w:rPr>
      <w:tblPr/>
      <w:tcPr>
        <w:tcBorders>
          <w:left w:val="nil"/>
          <w:bottom w:val="nil"/>
          <w:right w:val="nil"/>
          <w:insideH w:val="nil"/>
          <w:insideV w:val="nil"/>
        </w:tcBorders>
        <w:shd w:val="clear" w:color="auto" w:fill="FFFFFF" w:themeFill="background1"/>
      </w:tcPr>
    </w:tblStylePr>
    <w:tblStylePr w:type="firstCol">
      <w:pPr>
        <w:jc w:val="left"/>
      </w:pPr>
      <w:rPr>
        <w:rFonts w:asciiTheme="minorHAnsi" w:hAnsiTheme="minorHAnsi"/>
        <w:b/>
        <w:bCs/>
        <w:i w:val="0"/>
        <w:iCs/>
        <w:color w:val="000000" w:themeColor="text1"/>
        <w:sz w:val="22"/>
      </w:rPr>
      <w:tblPr/>
      <w:tcPr>
        <w:tcBorders>
          <w:top w:val="dotted" w:sz="8" w:space="0" w:color="199BD7" w:themeColor="accent1"/>
          <w:left w:val="nil"/>
          <w:bottom w:val="dotted" w:sz="8" w:space="0" w:color="199BD7" w:themeColor="accent1"/>
          <w:right w:val="nil"/>
          <w:insideH w:val="dotted" w:sz="8" w:space="0" w:color="199BD7" w:themeColor="accent1"/>
          <w:insideV w:val="nil"/>
        </w:tcBorders>
        <w:shd w:val="clear" w:color="auto" w:fill="199BD7" w:themeFill="accent1"/>
      </w:tcPr>
    </w:tblStylePr>
    <w:tblStylePr w:type="lastCol">
      <w:rPr>
        <w:rFonts w:asciiTheme="minorHAnsi" w:hAnsiTheme="minorHAnsi"/>
        <w:b/>
        <w:bCs/>
        <w:i w:val="0"/>
        <w:iCs/>
        <w:color w:val="000000" w:themeColor="text1"/>
        <w:sz w:val="22"/>
      </w:rPr>
      <w:tblPr/>
      <w:tcPr>
        <w:tcBorders>
          <w:top w:val="nil"/>
          <w:left w:val="nil"/>
          <w:bottom w:val="nil"/>
          <w:right w:val="nil"/>
          <w:insideH w:val="nil"/>
          <w:insideV w:val="dotted" w:sz="4" w:space="0" w:color="199BD7" w:themeColor="accent1"/>
        </w:tcBorders>
        <w:shd w:val="clear" w:color="auto" w:fill="FFFFFF" w:themeFill="background1"/>
      </w:tcPr>
    </w:tblStylePr>
    <w:tblStylePr w:type="band1Vert">
      <w:rPr>
        <w:rFonts w:asciiTheme="minorHAnsi" w:hAnsiTheme="minorHAnsi"/>
        <w:sz w:val="22"/>
      </w:rPr>
      <w:tblPr/>
      <w:tcPr>
        <w:tc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cBorders>
        <w:shd w:val="clear" w:color="auto" w:fill="FFFFFF" w:themeFill="background1"/>
      </w:tcPr>
    </w:tblStylePr>
    <w:tblStylePr w:type="band2Vert">
      <w:rPr>
        <w:rFonts w:asciiTheme="minorHAnsi" w:hAnsiTheme="minorHAnsi"/>
        <w:sz w:val="22"/>
      </w:rPr>
      <w:tblPr/>
      <w:tcPr>
        <w:tcBorders>
          <w:left w:val="single" w:sz="6" w:space="0" w:color="FFFFFF" w:themeColor="background1"/>
          <w:right w:val="single" w:sz="6" w:space="0" w:color="FFFFFF" w:themeColor="background1"/>
          <w:insideH w:val="single" w:sz="6" w:space="0" w:color="FFFFFF" w:themeColor="background1"/>
          <w:insideV w:val="single" w:sz="6" w:space="0" w:color="FFFFFF" w:themeColor="background1"/>
        </w:tcBorders>
        <w:shd w:val="clear" w:color="auto" w:fill="FFFFFF" w:themeFill="background1"/>
      </w:tcPr>
    </w:tblStylePr>
    <w:tblStylePr w:type="band1Horz">
      <w:rPr>
        <w:rFonts w:asciiTheme="minorHAnsi" w:hAnsiTheme="minorHAnsi"/>
        <w:color w:val="000000" w:themeColor="text1"/>
        <w:sz w:val="22"/>
      </w:rPr>
      <w:tblPr/>
      <w:tcPr>
        <w:tcBorders>
          <w:top w:val="single" w:sz="6" w:space="0" w:color="FFFFFF" w:themeColor="background1"/>
          <w:left w:val="nil"/>
          <w:bottom w:val="nil"/>
          <w:right w:val="nil"/>
        </w:tcBorders>
        <w:shd w:val="clear" w:color="auto" w:fill="FFFFFF" w:themeFill="background1"/>
      </w:tcPr>
    </w:tblStylePr>
    <w:tblStylePr w:type="band2Horz">
      <w:rPr>
        <w:rFonts w:asciiTheme="minorHAnsi" w:hAnsiTheme="minorHAnsi"/>
        <w:color w:val="000000" w:themeColor="text1"/>
        <w:sz w:val="22"/>
      </w:rPr>
      <w:tblPr/>
      <w:tcPr>
        <w:tcBorders>
          <w:top w:val="dotted" w:sz="8" w:space="0" w:color="199BD7" w:themeColor="accent1"/>
          <w:bottom w:val="dotted" w:sz="8" w:space="0" w:color="199BD7" w:themeColor="accent1"/>
          <w:right w:val="dotted" w:sz="8" w:space="0" w:color="199BD7" w:themeColor="accent1"/>
          <w:insideH w:val="dotted" w:sz="8" w:space="0" w:color="199BD7" w:themeColor="accent1"/>
        </w:tcBorders>
      </w:tcPr>
    </w:tblStylePr>
    <w:tblStylePr w:type="neCell">
      <w:tblPr/>
      <w:tcPr>
        <w:tcBorders>
          <w:bottom w:val="single" w:sz="4" w:space="0" w:color="6DC5EE" w:themeColor="accent1" w:themeTint="99"/>
        </w:tcBorders>
      </w:tcPr>
    </w:tblStylePr>
    <w:tblStylePr w:type="nwCell">
      <w:tblPr/>
      <w:tcPr>
        <w:tcBorders>
          <w:bottom w:val="single" w:sz="4" w:space="0" w:color="6DC5EE" w:themeColor="accent1" w:themeTint="99"/>
        </w:tcBorders>
      </w:tcPr>
    </w:tblStylePr>
    <w:tblStylePr w:type="seCell">
      <w:tblPr/>
      <w:tcPr>
        <w:tcBorders>
          <w:top w:val="single" w:sz="4" w:space="0" w:color="6DC5EE" w:themeColor="accent1" w:themeTint="99"/>
        </w:tcBorders>
      </w:tcPr>
    </w:tblStylePr>
    <w:tblStylePr w:type="swCell">
      <w:tblPr/>
      <w:tcPr>
        <w:tcBorders>
          <w:top w:val="single" w:sz="4" w:space="0" w:color="6DC5EE" w:themeColor="accent1" w:themeTint="99"/>
        </w:tcBorders>
      </w:tcPr>
    </w:tblStylePr>
  </w:style>
  <w:style w:type="paragraph" w:styleId="Verzeichnis1">
    <w:name w:val="toc 1"/>
    <w:basedOn w:val="Standard"/>
    <w:next w:val="Standard"/>
    <w:autoRedefine/>
    <w:uiPriority w:val="39"/>
    <w:unhideWhenUsed/>
    <w:qFormat/>
    <w:rsid w:val="000C755E"/>
    <w:pPr>
      <w:spacing w:after="100"/>
    </w:pPr>
    <w:rPr>
      <w:b/>
      <w:color w:val="4B5096" w:themeColor="text2"/>
    </w:rPr>
  </w:style>
  <w:style w:type="table" w:customStyle="1" w:styleId="AfBTabelle">
    <w:name w:val="AfB Tabelle"/>
    <w:basedOn w:val="Gitternetztabelle4Akzent1"/>
    <w:uiPriority w:val="99"/>
    <w:rsid w:val="00BC45F6"/>
    <w:tblPr>
      <w:tblBorders>
        <w:top w:val="single" w:sz="6" w:space="0" w:color="199BD7" w:themeColor="accent1"/>
        <w:left w:val="single" w:sz="6" w:space="0" w:color="199BD7" w:themeColor="accent1"/>
        <w:bottom w:val="none" w:sz="0" w:space="0" w:color="auto"/>
        <w:right w:val="single" w:sz="6" w:space="0" w:color="199BD7" w:themeColor="accent1"/>
        <w:insideH w:val="single" w:sz="6" w:space="0" w:color="199BD7" w:themeColor="accent1"/>
        <w:insideV w:val="single" w:sz="6" w:space="0" w:color="199BD7" w:themeColor="accent1"/>
      </w:tblBorders>
    </w:tblPr>
    <w:tcPr>
      <w:vAlign w:val="center"/>
    </w:tcPr>
    <w:tblStylePr w:type="firstRow">
      <w:rPr>
        <w:rFonts w:asciiTheme="minorHAnsi" w:hAnsiTheme="minorHAnsi"/>
        <w:b/>
        <w:bCs/>
        <w:color w:val="000000" w:themeColor="text1"/>
        <w:sz w:val="22"/>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FFFFFF" w:themeColor="background1"/>
          <w:insideV w:val="single" w:sz="4" w:space="0" w:color="FFFFFF" w:themeColor="background1"/>
        </w:tcBorders>
        <w:shd w:val="clear" w:color="auto" w:fill="199BD7" w:themeFill="accent1"/>
      </w:tcPr>
    </w:tblStylePr>
    <w:tblStylePr w:type="lastRow">
      <w:rPr>
        <w:b/>
        <w:bCs/>
      </w:rPr>
      <w:tblPr/>
      <w:tcPr>
        <w:tcBorders>
          <w:top w:val="double" w:sz="4" w:space="0" w:color="199BD7" w:themeColor="accent1"/>
        </w:tcBorders>
      </w:tcPr>
    </w:tblStylePr>
    <w:tblStylePr w:type="firstCol">
      <w:rPr>
        <w:b w:val="0"/>
        <w:bCs/>
      </w:rPr>
      <w:tblPr/>
      <w:tcPr>
        <w:tcBorders>
          <w:left w:val="single" w:sz="6" w:space="0" w:color="FFFFFF" w:themeColor="background1"/>
        </w:tcBorders>
      </w:tcPr>
    </w:tblStylePr>
    <w:tblStylePr w:type="lastCol">
      <w:rPr>
        <w:b w:val="0"/>
        <w:bCs/>
      </w:rPr>
      <w:tblPr/>
      <w:tcPr>
        <w:tcBorders>
          <w:right w:val="single" w:sz="6" w:space="0" w:color="FFFFFF" w:themeColor="background1"/>
        </w:tcBorders>
      </w:tcPr>
    </w:tblStylePr>
    <w:tblStylePr w:type="band1Vert">
      <w:tblPr/>
      <w:tcPr>
        <w:tcBorders>
          <w:insideV w:val="nil"/>
        </w:tcBorders>
        <w:shd w:val="clear" w:color="auto" w:fill="FFFFFF" w:themeFill="background1"/>
      </w:tcPr>
    </w:tblStylePr>
    <w:tblStylePr w:type="band1Horz">
      <w:tblPr/>
      <w:tcPr>
        <w:tcBorders>
          <w:top w:val="dotted" w:sz="8" w:space="0" w:color="199BD7" w:themeColor="accent1"/>
          <w:left w:val="dotted" w:sz="8" w:space="0" w:color="199BD7" w:themeColor="accent1"/>
          <w:bottom w:val="dotted" w:sz="8" w:space="0" w:color="199BD7" w:themeColor="accent1"/>
          <w:right w:val="dotted" w:sz="8" w:space="0" w:color="199BD7" w:themeColor="accent1"/>
          <w:insideH w:val="dotted" w:sz="8" w:space="0" w:color="199BD7" w:themeColor="accent1"/>
          <w:insideV w:val="dotted" w:sz="8" w:space="0" w:color="199BD7" w:themeColor="accent1"/>
        </w:tcBorders>
        <w:shd w:val="clear" w:color="auto" w:fill="FFFFFF" w:themeFill="background1"/>
      </w:tcPr>
    </w:tblStylePr>
    <w:tblStylePr w:type="band2Horz">
      <w:tblPr/>
      <w:tcPr>
        <w:tcBorders>
          <w:top w:val="dotted" w:sz="8" w:space="0" w:color="199BD7" w:themeColor="accent1"/>
          <w:left w:val="dotted" w:sz="8" w:space="0" w:color="199BD7" w:themeColor="accent1"/>
          <w:bottom w:val="nil"/>
          <w:right w:val="dotted" w:sz="8" w:space="0" w:color="199BD7" w:themeColor="accent1"/>
          <w:insideH w:val="dotted" w:sz="8" w:space="0" w:color="199BD7" w:themeColor="accent1"/>
          <w:insideV w:val="dotted" w:sz="8" w:space="0" w:color="199BD7" w:themeColor="accent1"/>
        </w:tcBorders>
      </w:tcPr>
    </w:tblStylePr>
  </w:style>
  <w:style w:type="paragraph" w:styleId="Verzeichnis2">
    <w:name w:val="toc 2"/>
    <w:basedOn w:val="Standard"/>
    <w:next w:val="Standard"/>
    <w:autoRedefine/>
    <w:uiPriority w:val="39"/>
    <w:unhideWhenUsed/>
    <w:rsid w:val="00F72103"/>
    <w:pPr>
      <w:spacing w:after="100"/>
      <w:ind w:left="220"/>
    </w:pPr>
  </w:style>
  <w:style w:type="paragraph" w:styleId="Verzeichnis3">
    <w:name w:val="toc 3"/>
    <w:basedOn w:val="Standard"/>
    <w:next w:val="Standard"/>
    <w:autoRedefine/>
    <w:uiPriority w:val="39"/>
    <w:unhideWhenUsed/>
    <w:rsid w:val="00F72103"/>
    <w:pPr>
      <w:spacing w:after="100"/>
      <w:ind w:left="440"/>
    </w:pPr>
  </w:style>
  <w:style w:type="table" w:styleId="Gitternetztabelle5dunkelAkzent1">
    <w:name w:val="Grid Table 5 Dark Accent 1"/>
    <w:basedOn w:val="NormaleTabelle"/>
    <w:uiPriority w:val="50"/>
    <w:rsid w:val="00F062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B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9B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9B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9B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9BD7" w:themeFill="accent1"/>
      </w:tcPr>
    </w:tblStylePr>
    <w:tblStylePr w:type="band1Vert">
      <w:tblPr/>
      <w:tcPr>
        <w:shd w:val="clear" w:color="auto" w:fill="9ED8F3" w:themeFill="accent1" w:themeFillTint="66"/>
      </w:tcPr>
    </w:tblStylePr>
    <w:tblStylePr w:type="band1Horz">
      <w:tblPr/>
      <w:tcPr>
        <w:shd w:val="clear" w:color="auto" w:fill="9ED8F3" w:themeFill="accent1" w:themeFillTint="66"/>
      </w:tcPr>
    </w:tblStylePr>
  </w:style>
  <w:style w:type="table" w:customStyle="1" w:styleId="AfBTabelleKopfspalteLinks">
    <w:name w:val="AfB Tabelle Kopfspalte Links"/>
    <w:basedOn w:val="Listentabelle5dunkelAkzent1"/>
    <w:uiPriority w:val="99"/>
    <w:rsid w:val="00920726"/>
    <w:rPr>
      <w:color w:val="000000" w:themeColor="text1"/>
      <w:sz w:val="20"/>
      <w:szCs w:val="20"/>
      <w:lang w:eastAsia="de-DE"/>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tblBorders>
    </w:tblPr>
    <w:tcPr>
      <w:shd w:val="clear" w:color="auto" w:fill="FFFFFF" w:themeFill="background1"/>
      <w:vAlign w:val="center"/>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insideH w:val="dotted" w:sz="8" w:space="0" w:color="199BD7" w:themeColor="accent1"/>
          <w:insideV w:val="nil"/>
        </w:tcBorders>
        <w:shd w:val="clear" w:color="auto" w:fill="199BD7" w:themeFill="accent1"/>
      </w:tcPr>
    </w:tblStylePr>
    <w:tblStylePr w:type="lastCol">
      <w:rPr>
        <w:b/>
        <w:bCs/>
      </w:rPr>
      <w:tblPr/>
      <w:tcPr>
        <w:tcBorders>
          <w:left w:val="single" w:sz="4" w:space="0" w:color="FFFFFF" w:themeColor="background1"/>
        </w:tcBorders>
      </w:tcPr>
    </w:tblStylePr>
    <w:tblStylePr w:type="band1Vert">
      <w:tblPr/>
      <w:tcPr>
        <w:tcBorders>
          <w:top w:val="dotted" w:sz="4" w:space="0" w:color="199BD7" w:themeColor="accent1"/>
          <w:left w:val="dotted" w:sz="4" w:space="0" w:color="199BD7" w:themeColor="accent1"/>
          <w:bottom w:val="dotted" w:sz="4" w:space="0" w:color="199BD7" w:themeColor="accent1"/>
          <w:right w:val="dotted" w:sz="4" w:space="0" w:color="199BD7" w:themeColor="accent1"/>
          <w:insideH w:val="dotted" w:sz="4" w:space="0" w:color="199BD7" w:themeColor="accent1"/>
          <w:insideV w:val="dotted" w:sz="4" w:space="0" w:color="199BD7" w:themeColor="accent1"/>
        </w:tcBorders>
        <w:shd w:val="clear" w:color="auto" w:fill="FFFFFF" w:themeFill="background1"/>
      </w:tcPr>
    </w:tblStylePr>
    <w:tblStylePr w:type="band2Vert">
      <w:tblPr/>
      <w:tcPr>
        <w:tcBorders>
          <w:top w:val="dotted" w:sz="4" w:space="0" w:color="199BD7" w:themeColor="accent1"/>
          <w:left w:val="dotted" w:sz="4" w:space="0" w:color="199BD7" w:themeColor="accent1"/>
          <w:bottom w:val="dotted" w:sz="4" w:space="0" w:color="199BD7" w:themeColor="accent1"/>
          <w:right w:val="dotted" w:sz="4" w:space="0" w:color="199BD7" w:themeColor="accent1"/>
          <w:insideH w:val="dotted" w:sz="4" w:space="0" w:color="199BD7" w:themeColor="accent1"/>
          <w:insideV w:val="dotted" w:sz="4" w:space="0" w:color="199BD7" w:themeColor="accent1"/>
        </w:tcBorders>
        <w:shd w:val="clear" w:color="auto" w:fill="FFFFFF" w:themeFill="background1"/>
      </w:tcPr>
    </w:tblStylePr>
    <w:tblStylePr w:type="band1Horz">
      <w:tblPr/>
      <w:tcPr>
        <w:tcBorders>
          <w:top w:val="single" w:sz="4" w:space="0" w:color="FFFFFF" w:themeColor="background1"/>
          <w:bottom w:val="single" w:sz="4" w:space="0" w:color="FFFFFF" w:themeColor="background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0C661E"/>
    <w:pPr>
      <w:spacing w:after="0" w:line="240" w:lineRule="auto"/>
    </w:pPr>
    <w:rPr>
      <w:color w:val="FFFFFF" w:themeColor="background1"/>
    </w:rPr>
    <w:tblPr>
      <w:tblStyleRowBandSize w:val="1"/>
      <w:tblStyleColBandSize w:val="1"/>
      <w:tblBorders>
        <w:top w:val="single" w:sz="24" w:space="0" w:color="199BD7" w:themeColor="accent1"/>
        <w:left w:val="single" w:sz="24" w:space="0" w:color="199BD7" w:themeColor="accent1"/>
        <w:bottom w:val="single" w:sz="24" w:space="0" w:color="199BD7" w:themeColor="accent1"/>
        <w:right w:val="single" w:sz="24" w:space="0" w:color="199BD7" w:themeColor="accent1"/>
      </w:tblBorders>
    </w:tblPr>
    <w:tcPr>
      <w:shd w:val="clear" w:color="auto" w:fill="199B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Zitat">
    <w:name w:val="Quote"/>
    <w:basedOn w:val="Standard"/>
    <w:next w:val="Standard"/>
    <w:link w:val="ZitatZchn"/>
    <w:uiPriority w:val="29"/>
    <w:qFormat/>
    <w:rsid w:val="00720FE5"/>
    <w:pPr>
      <w:spacing w:before="200" w:after="160"/>
      <w:ind w:left="862" w:right="862"/>
      <w:jc w:val="center"/>
    </w:pPr>
    <w:rPr>
      <w:i/>
      <w:iCs w:val="0"/>
      <w:color w:val="199BD7" w:themeColor="accent1"/>
      <w:sz w:val="33"/>
    </w:rPr>
  </w:style>
  <w:style w:type="character" w:customStyle="1" w:styleId="ZitatZchn">
    <w:name w:val="Zitat Zchn"/>
    <w:basedOn w:val="Absatz-Standardschriftart"/>
    <w:link w:val="Zitat"/>
    <w:uiPriority w:val="29"/>
    <w:rsid w:val="00720FE5"/>
    <w:rPr>
      <w:i/>
      <w:color w:val="199BD7" w:themeColor="accent1"/>
      <w:sz w:val="33"/>
      <w:szCs w:val="20"/>
    </w:rPr>
  </w:style>
  <w:style w:type="paragraph" w:styleId="IntensivesZitat">
    <w:name w:val="Intense Quote"/>
    <w:basedOn w:val="Standard"/>
    <w:next w:val="Standard"/>
    <w:link w:val="IntensivesZitatZchn"/>
    <w:uiPriority w:val="30"/>
    <w:qFormat/>
    <w:rsid w:val="00E473F3"/>
    <w:pPr>
      <w:framePr w:wrap="around" w:vAnchor="text" w:hAnchor="text" w:y="1"/>
      <w:pBdr>
        <w:top w:val="dotted" w:sz="8" w:space="10" w:color="199BD7" w:themeColor="accent1"/>
        <w:bottom w:val="dotted" w:sz="8" w:space="10" w:color="199BD7" w:themeColor="accent1"/>
      </w:pBdr>
      <w:spacing w:before="220" w:after="0" w:line="240" w:lineRule="auto"/>
      <w:jc w:val="center"/>
    </w:pPr>
    <w:rPr>
      <w:i/>
      <w:iCs w:val="0"/>
      <w:color w:val="199BD7" w:themeColor="accent1"/>
      <w:sz w:val="27"/>
    </w:rPr>
  </w:style>
  <w:style w:type="character" w:customStyle="1" w:styleId="IntensivesZitatZchn">
    <w:name w:val="Intensives Zitat Zchn"/>
    <w:basedOn w:val="Absatz-Standardschriftart"/>
    <w:link w:val="IntensivesZitat"/>
    <w:uiPriority w:val="30"/>
    <w:rsid w:val="00E473F3"/>
    <w:rPr>
      <w:i/>
      <w:color w:val="199BD7" w:themeColor="accent1"/>
      <w:sz w:val="27"/>
      <w:szCs w:val="20"/>
    </w:rPr>
  </w:style>
  <w:style w:type="character" w:styleId="SchwacherVerweis">
    <w:name w:val="Subtle Reference"/>
    <w:basedOn w:val="Absatz-Standardschriftart"/>
    <w:uiPriority w:val="31"/>
    <w:qFormat/>
    <w:locked/>
    <w:rsid w:val="00720FE5"/>
    <w:rPr>
      <w:smallCaps/>
      <w:color w:val="5A5A5A" w:themeColor="text1" w:themeTint="A5"/>
    </w:rPr>
  </w:style>
  <w:style w:type="character" w:styleId="IntensiverVerweis">
    <w:name w:val="Intense Reference"/>
    <w:basedOn w:val="Absatz-Standardschriftart"/>
    <w:uiPriority w:val="32"/>
    <w:qFormat/>
    <w:locked/>
    <w:rsid w:val="00720FE5"/>
    <w:rPr>
      <w:b/>
      <w:bCs/>
      <w:smallCaps/>
      <w:color w:val="199BD7" w:themeColor="accent1"/>
      <w:spacing w:val="5"/>
    </w:rPr>
  </w:style>
  <w:style w:type="character" w:styleId="Hervorhebung">
    <w:name w:val="Emphasis"/>
    <w:basedOn w:val="Absatz-Standardschriftart"/>
    <w:uiPriority w:val="20"/>
    <w:qFormat/>
    <w:rsid w:val="00E473F3"/>
    <w:rPr>
      <w:i/>
      <w:iCs/>
    </w:rPr>
  </w:style>
  <w:style w:type="paragraph" w:styleId="Datum">
    <w:name w:val="Date"/>
    <w:basedOn w:val="Standard"/>
    <w:next w:val="Standard"/>
    <w:link w:val="DatumZchn"/>
    <w:uiPriority w:val="99"/>
    <w:unhideWhenUsed/>
    <w:rsid w:val="00E473F3"/>
  </w:style>
  <w:style w:type="character" w:customStyle="1" w:styleId="DatumZchn">
    <w:name w:val="Datum Zchn"/>
    <w:basedOn w:val="Absatz-Standardschriftart"/>
    <w:link w:val="Datum"/>
    <w:uiPriority w:val="99"/>
    <w:rsid w:val="00E473F3"/>
    <w:rPr>
      <w:iCs/>
      <w:szCs w:val="20"/>
    </w:rPr>
  </w:style>
  <w:style w:type="paragraph" w:customStyle="1" w:styleId="BeschrfitungZitat">
    <w:name w:val="Beschrfitung Zitat"/>
    <w:basedOn w:val="Beschriftung"/>
    <w:qFormat/>
    <w:rsid w:val="00E473F3"/>
    <w:pPr>
      <w:framePr w:wrap="auto" w:vAnchor="margin" w:yAlign="inline"/>
      <w:spacing w:before="220" w:after="220"/>
    </w:pPr>
    <w:rPr>
      <w:b/>
      <w:i w:val="0"/>
    </w:rPr>
  </w:style>
  <w:style w:type="paragraph" w:styleId="Kommentartext">
    <w:name w:val="annotation text"/>
    <w:basedOn w:val="Standard"/>
    <w:link w:val="KommentartextZchn"/>
    <w:uiPriority w:val="99"/>
    <w:unhideWhenUsed/>
    <w:rsid w:val="008502EA"/>
    <w:pPr>
      <w:spacing w:line="240" w:lineRule="auto"/>
    </w:pPr>
    <w:rPr>
      <w:sz w:val="20"/>
    </w:rPr>
  </w:style>
  <w:style w:type="character" w:customStyle="1" w:styleId="KommentartextZchn">
    <w:name w:val="Kommentartext Zchn"/>
    <w:basedOn w:val="Absatz-Standardschriftart"/>
    <w:link w:val="Kommentartext"/>
    <w:uiPriority w:val="99"/>
    <w:rsid w:val="008502EA"/>
    <w:rPr>
      <w:iCs/>
      <w:sz w:val="20"/>
      <w:szCs w:val="20"/>
    </w:rPr>
  </w:style>
  <w:style w:type="character" w:styleId="Kommentarzeichen">
    <w:name w:val="annotation reference"/>
    <w:basedOn w:val="Absatz-Standardschriftart"/>
    <w:uiPriority w:val="99"/>
    <w:semiHidden/>
    <w:unhideWhenUsed/>
    <w:rsid w:val="008502EA"/>
    <w:rPr>
      <w:sz w:val="16"/>
      <w:szCs w:val="16"/>
    </w:rPr>
  </w:style>
  <w:style w:type="character" w:styleId="NichtaufgelsteErwhnung">
    <w:name w:val="Unresolved Mention"/>
    <w:basedOn w:val="Absatz-Standardschriftart"/>
    <w:uiPriority w:val="99"/>
    <w:semiHidden/>
    <w:unhideWhenUsed/>
    <w:rsid w:val="008502EA"/>
    <w:rPr>
      <w:color w:val="605E5C"/>
      <w:shd w:val="clear" w:color="auto" w:fill="E1DFDD"/>
    </w:rPr>
  </w:style>
  <w:style w:type="character" w:styleId="BesuchterLink">
    <w:name w:val="FollowedHyperlink"/>
    <w:basedOn w:val="Absatz-Standardschriftart"/>
    <w:uiPriority w:val="99"/>
    <w:semiHidden/>
    <w:unhideWhenUsed/>
    <w:rsid w:val="006D27D6"/>
    <w:rPr>
      <w:color w:val="199BD7" w:themeColor="followedHyperlink"/>
      <w:u w:val="single"/>
    </w:rPr>
  </w:style>
  <w:style w:type="paragraph" w:styleId="Kopfzeile">
    <w:name w:val="header"/>
    <w:basedOn w:val="Standard"/>
    <w:link w:val="KopfzeileZchn"/>
    <w:uiPriority w:val="99"/>
    <w:unhideWhenUsed/>
    <w:rsid w:val="001142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42A4"/>
    <w:rPr>
      <w:iCs/>
      <w:szCs w:val="20"/>
    </w:rPr>
  </w:style>
  <w:style w:type="paragraph" w:styleId="Kommentarthema">
    <w:name w:val="annotation subject"/>
    <w:basedOn w:val="Kommentartext"/>
    <w:next w:val="Kommentartext"/>
    <w:link w:val="KommentarthemaZchn"/>
    <w:uiPriority w:val="99"/>
    <w:semiHidden/>
    <w:unhideWhenUsed/>
    <w:rsid w:val="00CF413E"/>
    <w:rPr>
      <w:b/>
      <w:bCs/>
    </w:rPr>
  </w:style>
  <w:style w:type="character" w:customStyle="1" w:styleId="KommentarthemaZchn">
    <w:name w:val="Kommentarthema Zchn"/>
    <w:basedOn w:val="KommentartextZchn"/>
    <w:link w:val="Kommentarthema"/>
    <w:uiPriority w:val="99"/>
    <w:semiHidden/>
    <w:rsid w:val="00CF413E"/>
    <w:rPr>
      <w:b/>
      <w:bCs/>
      <w:iCs/>
      <w:sz w:val="20"/>
      <w:szCs w:val="20"/>
    </w:rPr>
  </w:style>
  <w:style w:type="paragraph" w:styleId="berarbeitung">
    <w:name w:val="Revision"/>
    <w:hidden/>
    <w:uiPriority w:val="99"/>
    <w:semiHidden/>
    <w:rsid w:val="00F16FFD"/>
    <w:pPr>
      <w:spacing w:after="0" w:line="240" w:lineRule="auto"/>
    </w:pPr>
    <w:rPr>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ianz-fuer-beteiligung.de/foerderprogramme/foerderprogramm-quartiersimpulse/"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reite-beteiligung.de" TargetMode="External"/><Relationship Id="rId7" Type="http://schemas.openxmlformats.org/officeDocument/2006/relationships/settings" Target="settings.xml"/><Relationship Id="rId12" Type="http://schemas.openxmlformats.org/officeDocument/2006/relationships/hyperlink" Target="https://allianz-fuer-beteiligung.de/foerderprogramme/foerderprogramm-quartiersimpulse/"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erderportal.allianz-fuer-beteiligung.de/" TargetMode="External"/><Relationship Id="rId20" Type="http://schemas.openxmlformats.org/officeDocument/2006/relationships/hyperlink" Target="https://allianz-fuer-beteiligung.de/wp-content/uploads/2025/11/Quartiersimpulse-Ausschreibung-202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llianz-fuer-beteiligung.de/wp-content/uploads/2025/11/2026_Kostenplan-fuer-die-Antragsskizze-zum-Foerderprogramm-Quartiersimpulse_final.xlsx" TargetMode="External"/><Relationship Id="rId5" Type="http://schemas.openxmlformats.org/officeDocument/2006/relationships/numbering" Target="numbering.xml"/><Relationship Id="rId15" Type="http://schemas.openxmlformats.org/officeDocument/2006/relationships/hyperlink" Target="https://allianz-fuer-beteiligung.de/wp-content/uploads/2025/11/2026_Kostenplan-fuer-die-Antragsskizze-zum-Foerderprogramm-Quartiersimpulse_final.xlsx" TargetMode="External"/><Relationship Id="rId23" Type="http://schemas.openxmlformats.org/officeDocument/2006/relationships/hyperlink" Target="https://allianz-fuer-beteiligung.de/wp-content/uploads/2026/01/241031_Antragsunterlagen-QI-2026_final_Anlage-3.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artier2030-bw.de/" TargetMode="External"/><Relationship Id="rId22" Type="http://schemas.openxmlformats.org/officeDocument/2006/relationships/hyperlink" Target="https://allianz-fuer-beteiligung.de/wp-content/uploads/2026/01/241031_Antragsunterlagen-QI-2026_final_Anlage-1.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elStoffel\AppData\Roaming\Microsoft\Templates\2024%20Konzeptpapier%20Hochformat.dotx" TargetMode="External"/></Relationships>
</file>

<file path=word/theme/theme1.xml><?xml version="1.0" encoding="utf-8"?>
<a:theme xmlns:a="http://schemas.openxmlformats.org/drawingml/2006/main" name="AfB-Design_01">
  <a:themeElements>
    <a:clrScheme name="AfB-Designfarben-02">
      <a:dk1>
        <a:srgbClr val="000000"/>
      </a:dk1>
      <a:lt1>
        <a:srgbClr val="FFFFFF"/>
      </a:lt1>
      <a:dk2>
        <a:srgbClr val="4B5096"/>
      </a:dk2>
      <a:lt2>
        <a:srgbClr val="FFFFFF"/>
      </a:lt2>
      <a:accent1>
        <a:srgbClr val="199BD7"/>
      </a:accent1>
      <a:accent2>
        <a:srgbClr val="82B928"/>
      </a:accent2>
      <a:accent3>
        <a:srgbClr val="FA3264"/>
      </a:accent3>
      <a:accent4>
        <a:srgbClr val="FA9632"/>
      </a:accent4>
      <a:accent5>
        <a:srgbClr val="FAE100"/>
      </a:accent5>
      <a:accent6>
        <a:srgbClr val="415559"/>
      </a:accent6>
      <a:hlink>
        <a:srgbClr val="199BD7"/>
      </a:hlink>
      <a:folHlink>
        <a:srgbClr val="199BD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fB-Design_01" id="{DC10E63C-1992-EB48-883F-308947505B5B}" vid="{7D40FB67-9276-2347-B50B-8C547B97043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513875F3D31D64AAE2F7A4E661EEE0B" ma:contentTypeVersion="23" ma:contentTypeDescription="Ein neues Dokument erstellen." ma:contentTypeScope="" ma:versionID="bdddeab58953888580fe10bc2b18ebcd">
  <xsd:schema xmlns:xsd="http://www.w3.org/2001/XMLSchema" xmlns:xs="http://www.w3.org/2001/XMLSchema" xmlns:p="http://schemas.microsoft.com/office/2006/metadata/properties" xmlns:ns2="9f7020b2-ceff-43d1-9637-959b5699949b" xmlns:ns3="ee6feed0-4975-4596-bc13-ccf821ece450" targetNamespace="http://schemas.microsoft.com/office/2006/metadata/properties" ma:root="true" ma:fieldsID="fa063846550999e928f841780e9ff0f9" ns2:_="" ns3:_="">
    <xsd:import namespace="9f7020b2-ceff-43d1-9637-959b5699949b"/>
    <xsd:import namespace="ee6feed0-4975-4596-bc13-ccf821ece4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AntragNr_x002e_5" minOccurs="0"/>
                <xsd:element ref="ns2:Expert_x002a_in2" minOccurs="0"/>
                <xsd:element ref="ns2:Expert_x002a_in20" minOccurs="0"/>
                <xsd:element ref="ns2:MediaServiceObjectDetectorVersions" minOccurs="0"/>
                <xsd:element ref="ns2:Expert_x002a_i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020b2-ceff-43d1-9637-959b5699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512fad6-f89a-4f6b-90cb-20d40fbfb9f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AntragNr_x002e_5" ma:index="24" nillable="true" ma:displayName="Test" ma:format="Dropdown" ma:list="UserInfo" ma:SharePointGroup="0" ma:internalName="AntragNr_x002e_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ert_x002a_in2" ma:index="25" nillable="true" ma:displayName="Expert*in 2" ma:format="Dropdown" ma:internalName="Expert_x002a_in2">
      <xsd:simpleType>
        <xsd:restriction base="dms:Text">
          <xsd:maxLength value="255"/>
        </xsd:restriction>
      </xsd:simpleType>
    </xsd:element>
    <xsd:element name="Expert_x002a_in20" ma:index="26" nillable="true" ma:displayName=" " ma:format="Dropdown" ma:list="UserInfo" ma:SharePointGroup="0" ma:internalName="Expert_x002a_in2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Expert_x002a_in" ma:index="28" nillable="true" ma:displayName="Expert*in 1" ma:format="Dropdown" ma:internalName="Expert_x002a_in">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6feed0-4975-4596-bc13-ccf821ece450"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1ee2c84-f50d-4043-a983-9e850ee030ce}" ma:internalName="TaxCatchAll" ma:showField="CatchAllData" ma:web="ee6feed0-4975-4596-bc13-ccf821ece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7020b2-ceff-43d1-9637-959b5699949b">
      <Terms xmlns="http://schemas.microsoft.com/office/infopath/2007/PartnerControls"/>
    </lcf76f155ced4ddcb4097134ff3c332f>
    <TaxCatchAll xmlns="ee6feed0-4975-4596-bc13-ccf821ece450" xsi:nil="true"/>
    <Expert_x002a_in20 xmlns="9f7020b2-ceff-43d1-9637-959b5699949b">
      <UserInfo>
        <DisplayName/>
        <AccountId xsi:nil="true"/>
        <AccountType/>
      </UserInfo>
    </Expert_x002a_in20>
    <AntragNr_x002e_5 xmlns="9f7020b2-ceff-43d1-9637-959b5699949b">
      <UserInfo>
        <DisplayName/>
        <AccountId xsi:nil="true"/>
        <AccountType/>
      </UserInfo>
    </AntragNr_x002e_5>
    <Expert_x002a_in xmlns="9f7020b2-ceff-43d1-9637-959b5699949b" xsi:nil="true"/>
    <Expert_x002a_in2 xmlns="9f7020b2-ceff-43d1-9637-959b5699949b" xsi:nil="true"/>
  </documentManagement>
</p:properties>
</file>

<file path=customXml/itemProps1.xml><?xml version="1.0" encoding="utf-8"?>
<ds:datastoreItem xmlns:ds="http://schemas.openxmlformats.org/officeDocument/2006/customXml" ds:itemID="{E7D4643E-C594-41F2-A0F5-3484E0E07180}">
  <ds:schemaRefs>
    <ds:schemaRef ds:uri="http://schemas.microsoft.com/sharepoint/v3/contenttype/forms"/>
  </ds:schemaRefs>
</ds:datastoreItem>
</file>

<file path=customXml/itemProps2.xml><?xml version="1.0" encoding="utf-8"?>
<ds:datastoreItem xmlns:ds="http://schemas.openxmlformats.org/officeDocument/2006/customXml" ds:itemID="{D7E19A00-3C79-4354-9061-41FECB73700F}">
  <ds:schemaRefs>
    <ds:schemaRef ds:uri="http://schemas.openxmlformats.org/officeDocument/2006/bibliography"/>
  </ds:schemaRefs>
</ds:datastoreItem>
</file>

<file path=customXml/itemProps3.xml><?xml version="1.0" encoding="utf-8"?>
<ds:datastoreItem xmlns:ds="http://schemas.openxmlformats.org/officeDocument/2006/customXml" ds:itemID="{52FBA217-E9D1-4DF0-AAC7-97A5C9FEE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020b2-ceff-43d1-9637-959b5699949b"/>
    <ds:schemaRef ds:uri="ee6feed0-4975-4596-bc13-ccf821ece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358E-2156-4CF9-9E74-579269C07396}">
  <ds:schemaRefs>
    <ds:schemaRef ds:uri="http://schemas.microsoft.com/office/2006/metadata/properties"/>
    <ds:schemaRef ds:uri="http://schemas.microsoft.com/office/infopath/2007/PartnerControls"/>
    <ds:schemaRef ds:uri="9f7020b2-ceff-43d1-9637-959b5699949b"/>
    <ds:schemaRef ds:uri="ee6feed0-4975-4596-bc13-ccf821ece450"/>
  </ds:schemaRefs>
</ds:datastoreItem>
</file>

<file path=docProps/app.xml><?xml version="1.0" encoding="utf-8"?>
<Properties xmlns="http://schemas.openxmlformats.org/officeDocument/2006/extended-properties" xmlns:vt="http://schemas.openxmlformats.org/officeDocument/2006/docPropsVTypes">
  <Template>2024 Konzeptpapier Hochformat</Template>
  <TotalTime>0</TotalTime>
  <Pages>6</Pages>
  <Words>1352</Words>
  <Characters>8520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Stoffel</dc:creator>
  <cp:keywords/>
  <dc:description/>
  <cp:lastModifiedBy>Anna Gerhardt</cp:lastModifiedBy>
  <cp:revision>15</cp:revision>
  <cp:lastPrinted>2020-11-02T09:52:00Z</cp:lastPrinted>
  <dcterms:created xsi:type="dcterms:W3CDTF">2025-11-26T16:28:00Z</dcterms:created>
  <dcterms:modified xsi:type="dcterms:W3CDTF">2026-01-30T10:53:00Z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0x0101003513875F3D31D64AAE2F7A4E661EEE0B</vt:lpwstr>
  </property>
  <property fmtid="{D5CDD505-2E9C-101B-9397-08002B2CF9AE}" pid="3" name="Order">
    <vt:r8>140400</vt:r8>
  </property>
  <property fmtid="{D5CDD505-2E9C-101B-9397-08002B2CF9AE}" pid="4" name="MediaServiceImageTags">
    <vt:lpwstr/>
  </property>
</Properties>
</file>